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79" w:rsidRDefault="00667279" w:rsidP="000E0FD4">
      <w:pPr>
        <w:pStyle w:val="a"/>
        <w:rPr>
          <w:lang w:val="en-US"/>
        </w:rPr>
      </w:pPr>
    </w:p>
    <w:p w:rsidR="00667279" w:rsidRPr="000E0FD4" w:rsidRDefault="00667279" w:rsidP="000E0FD4">
      <w:pPr>
        <w:pStyle w:val="a"/>
      </w:pPr>
      <w:r w:rsidRPr="000E0FD4">
        <w:t xml:space="preserve">До </w:t>
      </w:r>
    </w:p>
    <w:p w:rsidR="00D93A06" w:rsidRDefault="00EF793D" w:rsidP="00D93A06">
      <w:pPr>
        <w:pStyle w:val="a"/>
        <w:rPr>
          <w:sz w:val="24"/>
          <w:szCs w:val="24"/>
        </w:rPr>
      </w:pPr>
      <w:r>
        <w:rPr>
          <w:sz w:val="24"/>
          <w:szCs w:val="24"/>
        </w:rPr>
        <w:t>Суад Мемеди</w:t>
      </w:r>
      <w:r w:rsidR="00D93A06">
        <w:rPr>
          <w:sz w:val="24"/>
          <w:szCs w:val="24"/>
        </w:rPr>
        <w:t xml:space="preserve">    </w:t>
      </w:r>
    </w:p>
    <w:p w:rsidR="00A71E97" w:rsidRDefault="00215FF0" w:rsidP="00D93A06">
      <w:pPr>
        <w:pStyle w:val="a"/>
        <w:rPr>
          <w:sz w:val="24"/>
          <w:szCs w:val="24"/>
        </w:rPr>
      </w:pPr>
      <w:r>
        <w:rPr>
          <w:sz w:val="24"/>
          <w:szCs w:val="24"/>
        </w:rPr>
        <w:t>Ул.</w:t>
      </w:r>
      <w:r w:rsidR="00EF793D">
        <w:rPr>
          <w:sz w:val="24"/>
          <w:szCs w:val="24"/>
        </w:rPr>
        <w:t>7 бр.251, с.Батинци, Скопје</w:t>
      </w:r>
      <w:r w:rsidR="00A71E97">
        <w:rPr>
          <w:sz w:val="24"/>
          <w:szCs w:val="24"/>
        </w:rPr>
        <w:t>,</w:t>
      </w:r>
    </w:p>
    <w:p w:rsidR="00D93A06" w:rsidRDefault="00D93A06" w:rsidP="00D93A06">
      <w:pPr>
        <w:pStyle w:val="a"/>
        <w:rPr>
          <w:sz w:val="24"/>
          <w:szCs w:val="24"/>
        </w:rPr>
      </w:pPr>
    </w:p>
    <w:p w:rsidR="00667279" w:rsidRPr="000E0FD4" w:rsidRDefault="00667279" w:rsidP="000E0FD4">
      <w:pPr>
        <w:pStyle w:val="a"/>
      </w:pPr>
      <w:r w:rsidRPr="000E0FD4">
        <w:t xml:space="preserve"> </w:t>
      </w:r>
    </w:p>
    <w:p w:rsidR="00667279" w:rsidRPr="000E0FD4" w:rsidRDefault="00667279" w:rsidP="000E0FD4">
      <w:pPr>
        <w:pStyle w:val="a"/>
      </w:pPr>
      <w:r w:rsidRPr="000E0FD4">
        <w:t xml:space="preserve">      </w:t>
      </w:r>
    </w:p>
    <w:p w:rsidR="00667279" w:rsidRPr="000E0FD4" w:rsidRDefault="00667279" w:rsidP="000E0FD4">
      <w:pPr>
        <w:pStyle w:val="a"/>
      </w:pPr>
    </w:p>
    <w:p w:rsidR="00667279" w:rsidRPr="000E0FD4" w:rsidRDefault="00667279" w:rsidP="000E0FD4">
      <w:pPr>
        <w:pStyle w:val="a"/>
      </w:pPr>
      <w:r w:rsidRPr="000E0FD4">
        <w:t>Предмет: Покана за писмено произнесување</w:t>
      </w:r>
    </w:p>
    <w:p w:rsidR="00667279" w:rsidRPr="000E0FD4" w:rsidRDefault="00667279" w:rsidP="000E0FD4">
      <w:pPr>
        <w:pStyle w:val="a"/>
      </w:pPr>
      <w:r w:rsidRPr="000E0FD4">
        <w:t xml:space="preserve">Врска:      </w:t>
      </w:r>
      <w:r w:rsidR="000E0FD4" w:rsidRPr="000E0FD4">
        <w:t>Прк.</w:t>
      </w:r>
      <w:r w:rsidR="00EF793D">
        <w:t>1232/25</w:t>
      </w:r>
    </w:p>
    <w:p w:rsidR="00667279" w:rsidRPr="000E0FD4" w:rsidRDefault="00667279" w:rsidP="00DC4290">
      <w:pPr>
        <w:rPr>
          <w:lang w:val="ru-RU"/>
        </w:rPr>
      </w:pPr>
    </w:p>
    <w:p w:rsidR="00667279" w:rsidRPr="000E0FD4" w:rsidRDefault="00667279" w:rsidP="00DC4290"/>
    <w:p w:rsidR="00667279" w:rsidRPr="000E0FD4" w:rsidRDefault="00667279" w:rsidP="00DC4290">
      <w:pPr>
        <w:rPr>
          <w:lang w:val="ru-RU"/>
        </w:rPr>
      </w:pPr>
      <w:r w:rsidRPr="000E0FD4">
        <w:t>Почитувани</w:t>
      </w:r>
      <w:r w:rsidRPr="000E0FD4">
        <w:rPr>
          <w:lang w:val="ru-RU"/>
        </w:rPr>
        <w:t>,</w:t>
      </w:r>
    </w:p>
    <w:p w:rsidR="00667279" w:rsidRPr="000E0FD4" w:rsidRDefault="00667279" w:rsidP="00DC4290"/>
    <w:p w:rsidR="00667279" w:rsidRPr="000E0FD4" w:rsidRDefault="00667279" w:rsidP="0088334A">
      <w:pPr>
        <w:spacing w:before="60"/>
        <w:rPr>
          <w:sz w:val="22"/>
          <w:szCs w:val="22"/>
        </w:rPr>
      </w:pPr>
      <w:r w:rsidRPr="000E0FD4">
        <w:rPr>
          <w:sz w:val="22"/>
          <w:szCs w:val="22"/>
        </w:rPr>
        <w:t>До Комисијата за одлучување по прекршок при Царинската управа на Република Северна Македонија поднесен</w:t>
      </w:r>
      <w:r w:rsidR="00CD45D9">
        <w:rPr>
          <w:sz w:val="22"/>
          <w:szCs w:val="22"/>
        </w:rPr>
        <w:t>о е Барање</w:t>
      </w:r>
      <w:r w:rsidRPr="000E0FD4">
        <w:rPr>
          <w:sz w:val="22"/>
          <w:szCs w:val="22"/>
        </w:rPr>
        <w:t xml:space="preserve"> за поведување на прекршочна постапка</w:t>
      </w:r>
      <w:r w:rsidR="00EF793D">
        <w:rPr>
          <w:sz w:val="22"/>
          <w:szCs w:val="22"/>
        </w:rPr>
        <w:t xml:space="preserve"> број 30-084332/25-0002</w:t>
      </w:r>
      <w:r w:rsidR="00215FF0">
        <w:rPr>
          <w:sz w:val="22"/>
          <w:szCs w:val="22"/>
        </w:rPr>
        <w:t xml:space="preserve"> од </w:t>
      </w:r>
      <w:r w:rsidR="00EF793D">
        <w:rPr>
          <w:sz w:val="22"/>
          <w:szCs w:val="22"/>
        </w:rPr>
        <w:t>12.11.2025</w:t>
      </w:r>
      <w:r w:rsidR="00215FF0">
        <w:rPr>
          <w:sz w:val="22"/>
          <w:szCs w:val="22"/>
        </w:rPr>
        <w:t xml:space="preserve"> </w:t>
      </w:r>
      <w:r w:rsidR="00CD45D9">
        <w:rPr>
          <w:sz w:val="22"/>
          <w:szCs w:val="22"/>
        </w:rPr>
        <w:t xml:space="preserve"> година</w:t>
      </w:r>
      <w:r w:rsidRPr="000E0FD4">
        <w:t xml:space="preserve">, </w:t>
      </w:r>
      <w:r w:rsidRPr="000E0FD4">
        <w:rPr>
          <w:sz w:val="22"/>
          <w:szCs w:val="22"/>
        </w:rPr>
        <w:t xml:space="preserve">со кои се обвинувате дека сте сториле царински прекршок опишан во истите. </w:t>
      </w:r>
    </w:p>
    <w:p w:rsidR="00667279" w:rsidRPr="000E0FD4" w:rsidRDefault="00667279" w:rsidP="0088334A">
      <w:pPr>
        <w:spacing w:before="60"/>
        <w:rPr>
          <w:sz w:val="22"/>
          <w:szCs w:val="22"/>
        </w:rPr>
      </w:pPr>
      <w:r w:rsidRPr="000E0FD4">
        <w:rPr>
          <w:sz w:val="22"/>
          <w:szCs w:val="22"/>
        </w:rPr>
        <w:t xml:space="preserve">Согласно чл.60 ст.3 од Законот за прекршоци („Сл.весник на РСМ“ бр.96/19) Ви ги доставуваме Барањата за поведување на прекршочна постапка и Ве повикуваме во рок од </w:t>
      </w:r>
      <w:r w:rsidRPr="000E0FD4">
        <w:rPr>
          <w:b/>
          <w:sz w:val="22"/>
          <w:szCs w:val="22"/>
        </w:rPr>
        <w:t>3 (три) дена</w:t>
      </w:r>
      <w:r w:rsidRPr="000E0FD4">
        <w:rPr>
          <w:sz w:val="22"/>
          <w:szCs w:val="22"/>
        </w:rPr>
        <w:t xml:space="preserve"> од денот на приемот на истите </w:t>
      </w:r>
      <w:r w:rsidRPr="000E0FD4">
        <w:rPr>
          <w:b/>
          <w:sz w:val="22"/>
          <w:szCs w:val="22"/>
        </w:rPr>
        <w:t>писмено</w:t>
      </w:r>
      <w:r w:rsidRPr="000E0FD4">
        <w:rPr>
          <w:sz w:val="22"/>
          <w:szCs w:val="22"/>
        </w:rPr>
        <w:t xml:space="preserve"> </w:t>
      </w:r>
      <w:r w:rsidRPr="000E0FD4">
        <w:rPr>
          <w:b/>
          <w:sz w:val="22"/>
          <w:szCs w:val="22"/>
        </w:rPr>
        <w:t>да се изјасните</w:t>
      </w:r>
      <w:r w:rsidRPr="000E0FD4">
        <w:rPr>
          <w:sz w:val="22"/>
          <w:szCs w:val="22"/>
        </w:rPr>
        <w:t xml:space="preserve"> за фактите и доказите наведени во Барањ</w:t>
      </w:r>
      <w:r w:rsidR="00CD45D9">
        <w:rPr>
          <w:sz w:val="22"/>
          <w:szCs w:val="22"/>
        </w:rPr>
        <w:t>ето</w:t>
      </w:r>
      <w:r w:rsidRPr="000E0FD4">
        <w:rPr>
          <w:sz w:val="22"/>
          <w:szCs w:val="22"/>
        </w:rPr>
        <w:t xml:space="preserve"> во врска со царинскиот прекршок, како и да ги приложите евентуалните докази со кои располагате, на адреса Царинска управа на Република Северна Македонија ул.„Колекторска“ бб, Царинарница Скопје - До Комисијата за одлучување по прекршок</w:t>
      </w:r>
      <w:r w:rsidRPr="000E0FD4">
        <w:rPr>
          <w:sz w:val="22"/>
          <w:szCs w:val="22"/>
          <w:lang w:val="ru-RU"/>
        </w:rPr>
        <w:t xml:space="preserve"> </w:t>
      </w:r>
      <w:r w:rsidRPr="000E0FD4">
        <w:rPr>
          <w:sz w:val="22"/>
          <w:szCs w:val="22"/>
        </w:rPr>
        <w:t>-</w:t>
      </w:r>
      <w:r w:rsidRPr="000E0FD4">
        <w:rPr>
          <w:b/>
          <w:bCs/>
          <w:sz w:val="22"/>
          <w:szCs w:val="22"/>
        </w:rPr>
        <w:t xml:space="preserve"> Прк.бр.</w:t>
      </w:r>
      <w:r w:rsidR="00215FF0">
        <w:rPr>
          <w:b/>
          <w:bCs/>
          <w:sz w:val="22"/>
          <w:szCs w:val="22"/>
        </w:rPr>
        <w:t>12</w:t>
      </w:r>
      <w:r w:rsidR="00EF793D">
        <w:rPr>
          <w:b/>
          <w:bCs/>
          <w:sz w:val="22"/>
          <w:szCs w:val="22"/>
        </w:rPr>
        <w:t>32/25</w:t>
      </w:r>
      <w:r w:rsidRPr="000E0FD4">
        <w:rPr>
          <w:b/>
          <w:bCs/>
          <w:sz w:val="22"/>
          <w:szCs w:val="22"/>
        </w:rPr>
        <w:t>.</w:t>
      </w:r>
    </w:p>
    <w:p w:rsidR="00667279" w:rsidRPr="000E0FD4" w:rsidRDefault="00667279" w:rsidP="000D5F3F">
      <w:pPr>
        <w:spacing w:before="60"/>
        <w:rPr>
          <w:sz w:val="22"/>
          <w:szCs w:val="22"/>
        </w:rPr>
      </w:pPr>
      <w:r w:rsidRPr="000E0FD4">
        <w:rPr>
          <w:sz w:val="22"/>
          <w:szCs w:val="22"/>
        </w:rPr>
        <w:t xml:space="preserve">Во спротивно Комисијата ќе ја утврди фактичката состојба и ќе одлучи по Барањата за поведување на прекршочна постапка врз основа на приложената писмена документација. </w:t>
      </w:r>
    </w:p>
    <w:tbl>
      <w:tblPr>
        <w:tblW w:w="0" w:type="auto"/>
        <w:tblLayout w:type="fixed"/>
        <w:tblLook w:val="0000"/>
      </w:tblPr>
      <w:tblGrid>
        <w:gridCol w:w="5003"/>
      </w:tblGrid>
      <w:tr w:rsidR="00667279" w:rsidRPr="000E0FD4" w:rsidTr="00F452CB">
        <w:trPr>
          <w:trHeight w:val="487"/>
        </w:trPr>
        <w:tc>
          <w:tcPr>
            <w:tcW w:w="5003" w:type="dxa"/>
          </w:tcPr>
          <w:p w:rsidR="00667279" w:rsidRPr="000E0FD4" w:rsidRDefault="00667279" w:rsidP="00191AB1">
            <w:r w:rsidRPr="000E0FD4">
              <w:rPr>
                <w:sz w:val="22"/>
                <w:szCs w:val="22"/>
              </w:rPr>
              <w:t>Со почит,</w:t>
            </w:r>
          </w:p>
        </w:tc>
      </w:tr>
      <w:tr w:rsidR="00667279" w:rsidRPr="000E0FD4" w:rsidTr="00A71E97">
        <w:trPr>
          <w:trHeight w:val="260"/>
        </w:trPr>
        <w:tc>
          <w:tcPr>
            <w:tcW w:w="5003" w:type="dxa"/>
          </w:tcPr>
          <w:p w:rsidR="00667279" w:rsidRPr="000E0FD4" w:rsidRDefault="00667279" w:rsidP="000E0FD4">
            <w:pPr>
              <w:pStyle w:val="a"/>
            </w:pPr>
          </w:p>
          <w:p w:rsidR="00667279" w:rsidRPr="000E0FD4" w:rsidRDefault="000E0FD4" w:rsidP="000E0FD4">
            <w:pPr>
              <w:pStyle w:val="a"/>
            </w:pPr>
            <w:r w:rsidRPr="000E0FD4">
              <w:t>Наим Рамети</w:t>
            </w:r>
            <w:r w:rsidR="00667279" w:rsidRPr="000E0FD4">
              <w:t xml:space="preserve"> </w:t>
            </w:r>
          </w:p>
          <w:p w:rsidR="00667279" w:rsidRPr="000E0FD4" w:rsidRDefault="000E0FD4" w:rsidP="000E0FD4">
            <w:pPr>
              <w:pStyle w:val="a"/>
              <w:rPr>
                <w:bCs/>
              </w:rPr>
            </w:pPr>
            <w:r>
              <w:t>Самостоен сов</w:t>
            </w:r>
            <w:r w:rsidRPr="000E0FD4">
              <w:t>етник</w:t>
            </w:r>
            <w:r w:rsidR="00667279" w:rsidRPr="000E0FD4">
              <w:rPr>
                <w:bCs/>
              </w:rPr>
              <w:t xml:space="preserve"> </w:t>
            </w:r>
          </w:p>
        </w:tc>
      </w:tr>
    </w:tbl>
    <w:p w:rsidR="00667279" w:rsidRPr="000E0FD4" w:rsidRDefault="00667279" w:rsidP="00191AB1">
      <w:pPr>
        <w:rPr>
          <w:sz w:val="22"/>
          <w:szCs w:val="22"/>
        </w:rPr>
      </w:pPr>
    </w:p>
    <w:p w:rsidR="00A71E97" w:rsidRDefault="00A71E97" w:rsidP="00C333D5"/>
    <w:p w:rsidR="00667279" w:rsidRPr="000E0FD4" w:rsidRDefault="00667279" w:rsidP="00C333D5">
      <w:r w:rsidRPr="000E0FD4">
        <w:t xml:space="preserve">Прилог: </w:t>
      </w:r>
    </w:p>
    <w:p w:rsidR="00667279" w:rsidRPr="000E0FD4" w:rsidRDefault="00667279" w:rsidP="00C333D5">
      <w:pPr>
        <w:rPr>
          <w:sz w:val="18"/>
          <w:szCs w:val="18"/>
        </w:rPr>
      </w:pPr>
      <w:r w:rsidRPr="000E0FD4">
        <w:t xml:space="preserve">- </w:t>
      </w:r>
      <w:r w:rsidR="00CD45D9">
        <w:rPr>
          <w:sz w:val="22"/>
          <w:szCs w:val="22"/>
        </w:rPr>
        <w:t>Барање</w:t>
      </w:r>
      <w:r w:rsidR="00CD45D9" w:rsidRPr="000E0FD4">
        <w:rPr>
          <w:sz w:val="22"/>
          <w:szCs w:val="22"/>
        </w:rPr>
        <w:t xml:space="preserve"> за поведување на прекршочна постапка</w:t>
      </w:r>
      <w:r w:rsidR="00CD45D9">
        <w:rPr>
          <w:sz w:val="22"/>
          <w:szCs w:val="22"/>
        </w:rPr>
        <w:t xml:space="preserve"> </w:t>
      </w:r>
      <w:r w:rsidR="00EF793D">
        <w:rPr>
          <w:sz w:val="22"/>
          <w:szCs w:val="22"/>
        </w:rPr>
        <w:t xml:space="preserve">број 30-084332/25-0002 од 12.11.2025  година </w:t>
      </w:r>
      <w:r w:rsidR="00A71E97">
        <w:rPr>
          <w:sz w:val="22"/>
          <w:szCs w:val="22"/>
        </w:rPr>
        <w:t xml:space="preserve"> </w:t>
      </w:r>
      <w:r w:rsidR="00CD45D9" w:rsidRPr="000E0FD4">
        <w:t xml:space="preserve"> </w:t>
      </w:r>
    </w:p>
    <w:p w:rsidR="00667279" w:rsidRPr="000E0FD4" w:rsidRDefault="00667279" w:rsidP="000E0FD4">
      <w:pPr>
        <w:pStyle w:val="a0"/>
      </w:pPr>
    </w:p>
    <w:p w:rsidR="00667279" w:rsidRPr="00A5081F" w:rsidRDefault="00667279" w:rsidP="000E0FD4">
      <w:pPr>
        <w:pStyle w:val="a0"/>
        <w:rPr>
          <w:lang w:val="en-US"/>
        </w:rPr>
      </w:pPr>
      <w:r w:rsidRPr="000E0FD4">
        <w:t>Архивски број: 28</w:t>
      </w:r>
      <w:r w:rsidRPr="000E0FD4">
        <w:rPr>
          <w:bCs/>
          <w:lang w:val="ru-RU"/>
        </w:rPr>
        <w:t>-</w:t>
      </w:r>
      <w:r w:rsidR="00EF793D">
        <w:rPr>
          <w:bCs/>
          <w:lang w:val="ru-RU"/>
        </w:rPr>
        <w:t>084332/25-0003</w:t>
      </w:r>
    </w:p>
    <w:p w:rsidR="00667279" w:rsidRPr="000E0FD4" w:rsidRDefault="00667279" w:rsidP="000E0FD4">
      <w:pPr>
        <w:pStyle w:val="a"/>
      </w:pPr>
      <w:r w:rsidRPr="000E0FD4">
        <w:t xml:space="preserve">Скопје, </w:t>
      </w:r>
      <w:r w:rsidR="00EF793D">
        <w:t>29.12.2025</w:t>
      </w:r>
      <w:r w:rsidRPr="000E0FD4">
        <w:t xml:space="preserve"> година</w:t>
      </w:r>
    </w:p>
    <w:p w:rsidR="00667279" w:rsidRPr="000E0FD4" w:rsidRDefault="00667279" w:rsidP="00191AB1">
      <w:pPr>
        <w:rPr>
          <w:sz w:val="20"/>
          <w:szCs w:val="20"/>
        </w:rPr>
      </w:pPr>
      <w:r w:rsidRPr="000E0FD4">
        <w:rPr>
          <w:sz w:val="20"/>
          <w:szCs w:val="20"/>
        </w:rPr>
        <w:t>01.10.00.УП.001.06-ОБ.</w:t>
      </w:r>
      <w:r w:rsidRPr="000E0FD4">
        <w:rPr>
          <w:sz w:val="20"/>
          <w:szCs w:val="20"/>
          <w:lang w:val="ru-RU"/>
        </w:rPr>
        <w:t>06</w:t>
      </w:r>
      <w:r w:rsidRPr="000E0FD4">
        <w:rPr>
          <w:sz w:val="20"/>
          <w:szCs w:val="20"/>
        </w:rPr>
        <w:t xml:space="preserve">.06 </w:t>
      </w:r>
    </w:p>
    <w:tbl>
      <w:tblPr>
        <w:tblW w:w="0" w:type="auto"/>
        <w:tblLayout w:type="fixed"/>
        <w:tblLook w:val="0000"/>
      </w:tblPr>
      <w:tblGrid>
        <w:gridCol w:w="3888"/>
        <w:gridCol w:w="2892"/>
      </w:tblGrid>
      <w:tr w:rsidR="00667279" w:rsidRPr="000E0FD4" w:rsidTr="00B20A71">
        <w:tc>
          <w:tcPr>
            <w:tcW w:w="3888" w:type="dxa"/>
          </w:tcPr>
          <w:p w:rsidR="00667279" w:rsidRPr="000E0FD4" w:rsidRDefault="00667279" w:rsidP="000E0FD4">
            <w:pPr>
              <w:pStyle w:val="a"/>
            </w:pPr>
          </w:p>
          <w:p w:rsidR="00667279" w:rsidRPr="000E0FD4" w:rsidRDefault="00667279" w:rsidP="000E0FD4">
            <w:pPr>
              <w:pStyle w:val="a"/>
            </w:pPr>
          </w:p>
          <w:p w:rsidR="00667279" w:rsidRPr="000E0FD4" w:rsidRDefault="00667279" w:rsidP="005573AB">
            <w:pPr>
              <w:pStyle w:val="a"/>
            </w:pPr>
          </w:p>
        </w:tc>
        <w:tc>
          <w:tcPr>
            <w:tcW w:w="2892" w:type="dxa"/>
          </w:tcPr>
          <w:p w:rsidR="00667279" w:rsidRPr="000E0FD4" w:rsidRDefault="00667279" w:rsidP="00F452CB">
            <w:pPr>
              <w:snapToGrid w:val="0"/>
            </w:pPr>
          </w:p>
        </w:tc>
      </w:tr>
      <w:tr w:rsidR="00667279" w:rsidRPr="000E0FD4" w:rsidTr="00B20A71">
        <w:tc>
          <w:tcPr>
            <w:tcW w:w="3888" w:type="dxa"/>
          </w:tcPr>
          <w:p w:rsidR="000E0FD4" w:rsidRPr="000E0FD4" w:rsidRDefault="000E0FD4" w:rsidP="000E0FD4">
            <w:pPr>
              <w:pStyle w:val="a"/>
            </w:pPr>
          </w:p>
        </w:tc>
        <w:tc>
          <w:tcPr>
            <w:tcW w:w="2892" w:type="dxa"/>
          </w:tcPr>
          <w:p w:rsidR="00667279" w:rsidRPr="000E0FD4" w:rsidRDefault="00667279" w:rsidP="00F452CB">
            <w:pPr>
              <w:snapToGrid w:val="0"/>
            </w:pPr>
          </w:p>
        </w:tc>
      </w:tr>
      <w:tr w:rsidR="00667279" w:rsidRPr="000E0FD4" w:rsidTr="00B20A71">
        <w:tc>
          <w:tcPr>
            <w:tcW w:w="3888" w:type="dxa"/>
          </w:tcPr>
          <w:p w:rsidR="00667279" w:rsidRPr="000E0FD4" w:rsidRDefault="00667279" w:rsidP="000E0FD4">
            <w:pPr>
              <w:pStyle w:val="a"/>
            </w:pPr>
          </w:p>
        </w:tc>
        <w:tc>
          <w:tcPr>
            <w:tcW w:w="2892" w:type="dxa"/>
          </w:tcPr>
          <w:p w:rsidR="00667279" w:rsidRPr="000E0FD4" w:rsidRDefault="00667279" w:rsidP="00F452CB">
            <w:pPr>
              <w:snapToGrid w:val="0"/>
            </w:pPr>
          </w:p>
        </w:tc>
      </w:tr>
    </w:tbl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p w:rsidR="00667279" w:rsidRPr="0079570B" w:rsidRDefault="00667279" w:rsidP="00906251">
      <w:pPr>
        <w:rPr>
          <w:sz w:val="28"/>
          <w:lang w:val="ru-RU"/>
        </w:rPr>
      </w:pPr>
    </w:p>
    <w:sectPr w:rsidR="00667279" w:rsidRPr="0079570B" w:rsidSect="00E24AE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B2" w:rsidRDefault="007931B2" w:rsidP="00DC5C24">
      <w:r>
        <w:separator/>
      </w:r>
    </w:p>
  </w:endnote>
  <w:endnote w:type="continuationSeparator" w:id="1">
    <w:p w:rsidR="007931B2" w:rsidRDefault="007931B2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AB" w:rsidRPr="000F2E5D" w:rsidRDefault="003C7F9B" w:rsidP="0059655D">
    <w:pPr>
      <w:pStyle w:val="Footer"/>
    </w:pPr>
    <w:r>
      <w:rPr>
        <w:noProof/>
        <w:lang w:val="en-US" w:eastAsia="en-US"/>
      </w:rPr>
      <w:pict>
        <v:group id="Group 10" o:spid="_x0000_s2051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52" type="#_x0000_t202" style="position:absolute;top:750;width:491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RdcEA&#10;AADbAAAADwAAAGRycy9kb3ducmV2LnhtbERPz2vCMBS+C/4P4Q12EU0dOkdnFBEGPfSiDsHbo3lr&#10;is1LTbLa/ffLQfD48f1ebwfbip58aBwrmM8yEMSV0w3XCr5PX9MPECEia2wdk4I/CrDdjEdrzLW7&#10;84H6Y6xFCuGQowITY5dLGSpDFsPMdcSJ+3HeYkzQ11J7vKdw28q3LHuXFhtODQY72huqrsdfq6A/&#10;Fwt96E30k31ZZMW1vK0upVKvL8PuE0SkIT7FD3ehFSzT+v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HkXXBAAAA2wAAAA8AAAAAAAAAAAAAAAAAmAIAAGRycy9kb3du&#10;cmV2LnhtbFBLBQYAAAAABAAEAPUAAACGAwAAAAA=&#10;" filled="f" stroked="f" strokeweight=".5pt">
            <v:textbox style="mso-next-textbox:#Text Box 50">
              <w:txbxContent>
                <w:p w:rsidR="005573AB" w:rsidRPr="0059655D" w:rsidRDefault="003C7F9B" w:rsidP="00F23FCF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5573AB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C814D1">
                    <w:rPr>
                      <w:b/>
                      <w:noProof/>
                    </w:rPr>
                    <w:t>2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51" o:spid="_x0000_s2053" style="position:absolute;visibility:visible" from="5732,0" to="573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NxPMUAAADbAAAADwAAAGRycy9kb3ducmV2LnhtbESPQWsCMRSE70L/Q3iF3jSrYCmrUaTF&#10;KkUqbkX09kieu9tuXpZN1PXfG0HocZiZb5jxtLWVOFPjS8cK+r0EBLF2puRcwfZn3n0D4QOywcox&#10;KbiSh+nkqTPG1LgLb+ichVxECPsUFRQh1KmUXhdk0fdcTRy9o2sshiibXJoGLxFuKzlIkldpseS4&#10;UGBN7wXpv+xkFex/v3f2oD93q3yok0W25q+PzUKpl+d2NgIRqA3/4Ud7aRQM+3D/En+An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NxPMUAAADbAAAADwAAAAAAAAAA&#10;AAAAAAChAgAAZHJzL2Rvd25yZXYueG1sUEsFBgAAAAAEAAQA+QAAAJMDAAAAAA==&#10;" strokecolor="#606" strokeweight="1pt">
            <v:stroke joinstyle="miter"/>
          </v:line>
          <v:shape id="Text Box 52" o:spid="_x0000_s2054" type="#_x0000_t202" style="position:absolute;left:9007;top:409;width:20549;height:5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qmcUA&#10;AADbAAAADwAAAGRycy9kb3ducmV2LnhtbESPT2sCMRTE7wW/Q3iFXkrNVqqVrVGKIOxhL/5B8PbY&#10;PDeLm5c1iev22zeFgsdhZn7DLFaDbUVPPjSOFbyPMxDEldMN1woO+83bHESIyBpbx6TghwKslqOn&#10;Beba3XlL/S7WIkE45KjAxNjlUobKkMUwdh1x8s7OW4xJ+lpqj/cEt62cZNlMWmw4LRjsaG2ouuxu&#10;VkF/LD70tjfRv67LIisu5fXzVCr18jx8f4GINMRH+L9daAXT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aqZxQAAANsAAAAPAAAAAAAAAAAAAAAAAJgCAABkcnMv&#10;ZG93bnJldi54bWxQSwUGAAAAAAQABAD1AAAAigMAAAAA&#10;" filled="f" stroked="f" strokeweight=".5pt">
            <v:textbox style="mso-next-textbox:#Text Box 52">
              <w:txbxContent>
                <w:p w:rsidR="005573AB" w:rsidRDefault="005573AB" w:rsidP="00F23FCF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5573AB" w:rsidRDefault="005573AB" w:rsidP="00F23FCF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5573AB" w:rsidRPr="00F23FCF" w:rsidRDefault="005573AB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3" o:spid="_x0000_s2055" type="#_x0000_t202" style="position:absolute;left:28387;top:341;width:18135;height:35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UPAsUA&#10;AADbAAAADwAAAGRycy9kb3ducmV2LnhtbESPQWsCMRSE7wX/Q3hCL6Vma7Utq1GKUNjDXtRS6O2x&#10;ed0sbl7WJK7bf28EweMwM98wy/VgW9GTD41jBS+TDARx5XTDtYLv/dfzB4gQkTW2jknBPwVYr0YP&#10;S8y1O/OW+l2sRYJwyFGBibHLpQyVIYth4jri5P05bzEm6WupPZ4T3LZymmVv0mLDacFgRxtD1WF3&#10;sgr6n2Kmt72J/mlTFllxKI/vv6VSj+PhcwEi0hDv4Vu70Armr3D9k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Q8CxQAAANsAAAAPAAAAAAAAAAAAAAAAAJgCAABkcnMv&#10;ZG93bnJldi54bWxQSwUGAAAAAAQABAD1AAAAigMAAAAA&#10;" filled="f" stroked="f" strokeweight=".5pt">
            <v:textbox style="mso-next-textbox:#Text Box 53">
              <w:txbxContent>
                <w:p w:rsidR="005573AB" w:rsidRPr="00F23FCF" w:rsidRDefault="005573AB" w:rsidP="00F23FCF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5573AB" w:rsidRPr="00F23FCF" w:rsidRDefault="005573AB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4" o:spid="_x0000_s2056" type="#_x0000_t202" style="position:absolute;left:48995;top:341;width:17120;height:59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XdsUA&#10;AADbAAAADwAAAGRycy9kb3ducmV2LnhtbESPT2sCMRTE7wW/Q3iFXkrNtqiVrVGKIOxhL/5B8PbY&#10;PDeLm5c1iev22zeFgsdhZn7DLFaDbUVPPjSOFbyPMxDEldMN1woO+83bHESIyBpbx6TghwKslqOn&#10;Beba3XlL/S7WIkE45KjAxNjlUobKkMUwdh1x8s7OW4xJ+lpqj/cEt638yLKZtNhwWjDY0dpQddnd&#10;rIL+WEz0tjfRv67LIisu5fXzVCr18jx8f4GINMRH+L9daAXT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Jd2xQAAANsAAAAPAAAAAAAAAAAAAAAAAJgCAABkcnMv&#10;ZG93bnJldi54bWxQSwUGAAAAAAQABAD1AAAAigMAAAAA&#10;" filled="f" stroked="f" strokeweight=".5pt">
            <v:textbox style="mso-next-textbox:#Text Box 54">
              <w:txbxContent>
                <w:p w:rsidR="005573AB" w:rsidRPr="00ED5A8F" w:rsidRDefault="005573AB" w:rsidP="00ED5A8F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5573AB" w:rsidRPr="00ED5A8F" w:rsidRDefault="005573AB" w:rsidP="00ED5A8F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5573AB" w:rsidRPr="00ED5A8F" w:rsidRDefault="005573AB" w:rsidP="00ED5A8F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5573AB" w:rsidRPr="00ED5A8F" w:rsidRDefault="005573AB" w:rsidP="00ED5A8F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7" type="#_x0000_t75" style="position:absolute;left:6277;top:1023;width:3754;height:36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zaC/EAAAA2gAAAA8AAABkcnMvZG93bnJldi54bWxEj1FrwkAQhN8L/odjhb7VSwqVknpKFQti&#10;kaIWfF1z2ySY2w25M0n763uFgo/DzHzDzBaDq1VHra+EDaSTBBRxLrbiwsDn8e3hGZQPyBZrYTLw&#10;TR4W89HdDDMrPe+pO4RCRQj7DA2UITSZ1j4vyaGfSEMcvS9pHYYo20LbFvsId7V+TJKpdlhxXCix&#10;oVVJ+eVwdQa6y/t6+fPxtJWT7LbLnUv7s6TG3I+H1xdQgYZwC/+3N9bAFP6uxBu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zaC/EAAAA2gAAAA8AAAAAAAAAAAAAAAAA&#10;nwIAAGRycy9kb3ducmV2LnhtbFBLBQYAAAAABAAEAPcAAACQAwAAAAA=&#10;">
            <v:imagedata r:id="rId2" o:title=""/>
            <v:path arrowok="t"/>
          </v:shape>
          <v:shape id="Picture 7" o:spid="_x0000_s2058" type="#_x0000_t75" style="position:absolute;left:61210;top:409;width:6005;height:32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GtOHAAAAA2gAAAA8AAABkcnMvZG93bnJldi54bWxEj0GLwjAUhO/C/ofwhL3ZVA8qXaOIUvC6&#10;VcG9vW2eTdnmpdtErf/eCILHYWa+YRar3jbiSp2vHSsYJykI4tLpmisFh30+moPwAVlj45gU3MnD&#10;avkxWGCm3Y2/6VqESkQI+wwVmBDaTEpfGrLoE9cSR+/sOoshyq6SusNbhNtGTtJ0Ki3WHBcMtrQx&#10;VP4VF6vgnJ9+Zvw/Lqj9PRo5vedmvW2U+hz26y8QgfrwDr/aO61gBs8r8QbI5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a04cAAAADaAAAADwAAAAAAAAAAAAAAAACfAgAA&#10;ZHJzL2Rvd25yZXYueG1sUEsFBgAAAAAEAAQA9wAAAIwDAAAAAA==&#10;">
            <v:imagedata r:id="rId3" o:title=""/>
            <v:path arrowok="t"/>
          </v:shape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AB" w:rsidRDefault="003C7F9B">
    <w:pPr>
      <w:pStyle w:val="Footer"/>
    </w:pPr>
    <w:r>
      <w:rPr>
        <w:noProof/>
        <w:lang w:val="en-US" w:eastAsia="en-US"/>
      </w:rPr>
      <w:pict>
        <v:group id="Group 11" o:spid="_x0000_s2061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62" type="#_x0000_t202" style="position:absolute;top:750;width:491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TWcIA&#10;AADbAAAADwAAAGRycy9kb3ducmV2LnhtbERPTWsCMRC9C/0PYQpepGaVYstqlCIIe9iLWgq9DZtx&#10;s7iZbJO4rv/eFARv83ifs9oMthU9+dA4VjCbZiCIK6cbrhV8H3dvnyBCRNbYOiYFNwqwWb+MVphr&#10;d+U99YdYixTCIUcFJsYulzJUhiyGqeuIE3dy3mJM0NdSe7ymcNvKeZYtpMWGU4PBjraGqvPhYhX0&#10;P8W73vcm+sm2LLLiXP59/JZKjV+HryWISEN8ih/uQqf5c/j/JR0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xNZwgAAANsAAAAPAAAAAAAAAAAAAAAAAJgCAABkcnMvZG93&#10;bnJldi54bWxQSwUGAAAAAAQABAD1AAAAhwMAAAAA&#10;" filled="f" stroked="f" strokeweight=".5pt">
            <v:textbox>
              <w:txbxContent>
                <w:p w:rsidR="005573AB" w:rsidRPr="0059655D" w:rsidRDefault="003C7F9B" w:rsidP="00932BCA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5573AB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C814D1">
                    <w:rPr>
                      <w:b/>
                      <w:noProof/>
                    </w:rPr>
                    <w:t>1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13" o:spid="_x0000_s2063" style="position:absolute;visibility:visible" from="5732,0" to="573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fzEMMAAADbAAAADwAAAGRycy9kb3ducmV2LnhtbERP32vCMBB+H+x/CCf4NlMnG1KNIg51&#10;jKFYRfTtSM62s7mUJtPuv18GA9/u4/t542lrK3GlxpeOFfR7CQhi7UzJuYL9bvE0BOEDssHKMSn4&#10;IQ/TyePDGFPjbrylaxZyEUPYp6igCKFOpfS6IIu+52riyJ1dYzFE2OTSNHiL4baSz0nyKi2WHBsK&#10;rGlekL5k31bB8Wt9sCe9PHzmLzpZZRv+eNuulOp22tkIRKA23MX/7ncT5w/g75d4gJ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n8xDDAAAA2wAAAA8AAAAAAAAAAAAA&#10;AAAAoQIAAGRycy9kb3ducmV2LnhtbFBLBQYAAAAABAAEAPkAAACRAwAAAAA=&#10;" strokecolor="#606" strokeweight="1pt">
            <v:stroke joinstyle="miter"/>
          </v:line>
          <v:shape id="Text Box 14" o:spid="_x0000_s2064" type="#_x0000_t202" style="position:absolute;left:9007;top:409;width:20549;height:5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utsIA&#10;AADbAAAADwAAAGRycy9kb3ducmV2LnhtbERPS2sCMRC+C/0PYQq9SM0qYstqFBGEPezFB0Jvw2bc&#10;LG4maxLX7b9vCoXe5uN7zmoz2Fb05EPjWMF0koEgrpxuuFZwPu3fP0GEiKyxdUwKvinAZv0yWmGu&#10;3ZMP1B9jLVIIhxwVmBi7XMpQGbIYJq4jTtzVeYsxQV9L7fGZwm0rZ1m2kBYbTg0GO9oZqm7Hh1XQ&#10;X4q5PvQm+vGuLLLiVt4/vkql3l6H7RJEpCH+i//chU7z5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i62wgAAANsAAAAPAAAAAAAAAAAAAAAAAJgCAABkcnMvZG93&#10;bnJldi54bWxQSwUGAAAAAAQABAD1AAAAhwMAAAAA&#10;" filled="f" stroked="f" strokeweight=".5pt">
            <v:textbox>
              <w:txbxContent>
                <w:p w:rsidR="005573AB" w:rsidRDefault="005573AB" w:rsidP="00932BCA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5573AB" w:rsidRDefault="005573AB" w:rsidP="00932BCA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5573AB" w:rsidRPr="00F23FCF" w:rsidRDefault="005573AB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5" o:spid="_x0000_s2065" type="#_x0000_t202" style="position:absolute;left:28387;top:341;width:18135;height:35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LLcIA&#10;AADbAAAADwAAAGRycy9kb3ducmV2LnhtbERPTWsCMRC9F/wPYQQvRbOKtrI1ShGEPexFWwq9DZvp&#10;ZnEz2SZxXf+9KRS8zeN9zmY32Fb05EPjWMF8loEgrpxuuFbw+XGYrkGEiKyxdUwKbhRgtx09bTDX&#10;7spH6k+xFimEQ44KTIxdLmWoDFkMM9cRJ+7HeYsxQV9L7fGawm0rF1n2Ii02nBoMdrQ3VJ1PF6ug&#10;/yqW+tib6J/3ZZEV5/L39btUajIe3t9ARBriQ/zvLnSav4K/X9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ostwgAAANsAAAAPAAAAAAAAAAAAAAAAAJgCAABkcnMvZG93&#10;bnJldi54bWxQSwUGAAAAAAQABAD1AAAAhwMAAAAA&#10;" filled="f" stroked="f" strokeweight=".5pt">
            <v:textbox>
              <w:txbxContent>
                <w:p w:rsidR="005573AB" w:rsidRPr="00F23FCF" w:rsidRDefault="005573AB" w:rsidP="00932BCA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5573AB" w:rsidRPr="00F23FCF" w:rsidRDefault="005573AB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6" o:spid="_x0000_s2066" type="#_x0000_t202" style="position:absolute;left:48995;top:341;width:17120;height:59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VWsIA&#10;AADbAAAADwAAAGRycy9kb3ducmV2LnhtbERPTWsCMRC9C/0PYQq9SM0qxZbVKCIIe9iLVoTehs24&#10;WdxM1iSu23/fCEJv83ifs1wPthU9+dA4VjCdZCCIK6cbrhUcv3fvXyBCRNbYOiYFvxRgvXoZLTHX&#10;7s576g+xFimEQ44KTIxdLmWoDFkME9cRJ+7svMWYoK+l9nhP4baVsyybS4sNpwaDHW0NVZfDzSro&#10;T8WH3vcm+vG2LLLiUl4/f0ql3l6HzQJEpCH+i5/uQqf5c3j8k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BVawgAAANsAAAAPAAAAAAAAAAAAAAAAAJgCAABkcnMvZG93&#10;bnJldi54bWxQSwUGAAAAAAQABAD1AAAAhwMAAAAA&#10;" filled="f" stroked="f" strokeweight=".5pt">
            <v:textbox>
              <w:txbxContent>
                <w:p w:rsidR="005573AB" w:rsidRPr="00ED5A8F" w:rsidRDefault="005573AB" w:rsidP="00932BCA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5573AB" w:rsidRPr="00ED5A8F" w:rsidRDefault="005573AB" w:rsidP="00932BCA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5573AB" w:rsidRPr="00ED5A8F" w:rsidRDefault="005573AB" w:rsidP="00932BCA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5573AB" w:rsidRPr="00ED5A8F" w:rsidRDefault="005573AB" w:rsidP="00932BCA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2067" type="#_x0000_t75" style="position:absolute;left:6277;top:1023;width:3754;height:36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XmCbDAAAA2wAAAA8AAABkcnMvZG93bnJldi54bWxET01rwkAQvQv9D8sUequbCK0lukotFopF&#10;pLbgdZqdJsHsTMhuk+iv7woFb/N4nzNfDq5WHbW+EjaQjhNQxLnYigsDX5+v90+gfEC2WAuTgRN5&#10;WC5uRnPMrPT8Qd0+FCqGsM/QQBlCk2nt85Ic+rE0xJH7kdZhiLAttG2xj+Gu1pMkedQOK44NJTb0&#10;UlJ+3P86A93xfb067x42cpDtZrV1af8tqTF3t8PzDFSgIVzF/+43G+dP4fJLPE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eYJsMAAADbAAAADwAAAAAAAAAAAAAAAACf&#10;AgAAZHJzL2Rvd25yZXYueG1sUEsFBgAAAAAEAAQA9wAAAI8DAAAAAA==&#10;">
            <v:imagedata r:id="rId2" o:title=""/>
            <v:path arrowok="t"/>
          </v:shape>
          <v:shape id="Picture 18" o:spid="_x0000_s2068" type="#_x0000_t75" style="position:absolute;left:61210;top:409;width:6005;height:32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I5fjDAAAA2wAAAA8AAABkcnMvZG93bnJldi54bWxEj0FvwjAMhe+T9h8iT+IGKRwY6kgRGqrE&#10;lW6T2M1r3KZa43RNgPLv58Ok3Wy95/c+b3eT79WVxtgFNrBcZKCI62A7bg28v5XzDaiYkC32gcnA&#10;nSLsiseHLeY23PhE1yq1SkI45mjApTTkWsfakce4CAOxaE0YPSZZx1bbEW8S7nu9yrK19tixNDgc&#10;6NVR/V1dvIGmPH8+88+youHrw+n1vXT7Q2/M7Gnav4BKNKV/89/10Qq+wMovMo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jl+MMAAADbAAAADwAAAAAAAAAAAAAAAACf&#10;AgAAZHJzL2Rvd25yZXYueG1sUEsFBgAAAAAEAAQA9wAAAI8DAAAAAA==&#10;">
            <v:imagedata r:id="rId3" o:title=""/>
            <v:path arrowok="t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B2" w:rsidRDefault="007931B2" w:rsidP="00DC5C24">
      <w:r>
        <w:separator/>
      </w:r>
    </w:p>
  </w:footnote>
  <w:footnote w:type="continuationSeparator" w:id="1">
    <w:p w:rsidR="007931B2" w:rsidRDefault="007931B2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F9B" w:rsidRDefault="006D728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AB" w:rsidRDefault="003C7F9B" w:rsidP="00215FF0"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AB" w:rsidRDefault="003C7F9B" w:rsidP="00932BCA">
    <w:pPr>
      <w:jc w:val="center"/>
      <w:rPr>
        <w:lang w:val="en-US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9" type="#_x0000_t202" style="position:absolute;left:0;text-align:left;margin-left:-8.05pt;margin-top:99.75pt;width:483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" filled="f" stroked="f" strokeweight=".5pt">
          <v:textbox>
            <w:txbxContent>
              <w:p w:rsidR="005573AB" w:rsidRDefault="005573AB" w:rsidP="00932BCA">
                <w:pPr>
                  <w:pStyle w:val="HeaderTXT"/>
                </w:pPr>
                <w:r w:rsidRPr="003C3AC5">
                  <w:t xml:space="preserve">- </w:t>
                </w:r>
                <w:r>
                  <w:t>ЦАРИНСКА УПРАВА</w:t>
                </w:r>
                <w:r w:rsidRPr="003C3AC5">
                  <w:t xml:space="preserve"> -</w:t>
                </w:r>
              </w:p>
              <w:p w:rsidR="005573AB" w:rsidRPr="007A1A15" w:rsidRDefault="005573AB" w:rsidP="00932BCA">
                <w:pPr>
                  <w:pStyle w:val="HeaderTXT"/>
                  <w:rPr>
                    <w:lang w:val="en-US"/>
                  </w:rPr>
                </w:pPr>
                <w:r>
                  <w:t xml:space="preserve">Централна управа </w:t>
                </w:r>
              </w:p>
              <w:p w:rsidR="005573AB" w:rsidRPr="003C3AC5" w:rsidRDefault="005573AB" w:rsidP="00932BCA">
                <w:pPr>
                  <w:pStyle w:val="HeaderTXT"/>
                </w:pPr>
              </w:p>
            </w:txbxContent>
          </v:textbox>
        </v:shape>
      </w:pict>
    </w:r>
    <w:r w:rsidR="005573AB">
      <w:rPr>
        <w:noProof/>
        <w:lang w:val="en-US" w:eastAsia="en-US"/>
      </w:rPr>
      <w:drawing>
        <wp:inline distT="0" distB="0" distL="0" distR="0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73AB" w:rsidRPr="000F2E5D" w:rsidRDefault="003C7F9B" w:rsidP="00932BCA">
    <w:pPr>
      <w:jc w:val="cen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9609BB"/>
    <w:multiLevelType w:val="hybridMultilevel"/>
    <w:tmpl w:val="9C8A05A4"/>
    <w:lvl w:ilvl="0" w:tplc="281896B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Medium" w:eastAsia="Times New Roman" w:hAnsi="StobiSerif Medium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90AFE"/>
    <w:multiLevelType w:val="hybridMultilevel"/>
    <w:tmpl w:val="35F66BFE"/>
    <w:lvl w:ilvl="0" w:tplc="0B9EF1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ans Regular" w:eastAsia="Times New Roman" w:hAnsi="StobiSans Regular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680"/>
  <w:autoHyphenation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69D"/>
    <w:rsid w:val="00001514"/>
    <w:rsid w:val="000019FD"/>
    <w:rsid w:val="00001E20"/>
    <w:rsid w:val="00002503"/>
    <w:rsid w:val="00011F23"/>
    <w:rsid w:val="0001539F"/>
    <w:rsid w:val="00015F9C"/>
    <w:rsid w:val="00021B2A"/>
    <w:rsid w:val="0003198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A5A"/>
    <w:rsid w:val="000472A2"/>
    <w:rsid w:val="00047565"/>
    <w:rsid w:val="00050210"/>
    <w:rsid w:val="000507C7"/>
    <w:rsid w:val="0005260B"/>
    <w:rsid w:val="00052EFE"/>
    <w:rsid w:val="00055E4B"/>
    <w:rsid w:val="00057156"/>
    <w:rsid w:val="000573F0"/>
    <w:rsid w:val="0005789E"/>
    <w:rsid w:val="0006181D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5797"/>
    <w:rsid w:val="00076CD6"/>
    <w:rsid w:val="000803E1"/>
    <w:rsid w:val="0008081A"/>
    <w:rsid w:val="0008191E"/>
    <w:rsid w:val="00081C85"/>
    <w:rsid w:val="00081E7B"/>
    <w:rsid w:val="0008221C"/>
    <w:rsid w:val="00082E53"/>
    <w:rsid w:val="00083FFA"/>
    <w:rsid w:val="00084978"/>
    <w:rsid w:val="00084F3B"/>
    <w:rsid w:val="00087B76"/>
    <w:rsid w:val="000902E1"/>
    <w:rsid w:val="00091D18"/>
    <w:rsid w:val="00092292"/>
    <w:rsid w:val="0009377E"/>
    <w:rsid w:val="0009631B"/>
    <w:rsid w:val="000A7198"/>
    <w:rsid w:val="000B21CD"/>
    <w:rsid w:val="000B4251"/>
    <w:rsid w:val="000B5027"/>
    <w:rsid w:val="000C07EB"/>
    <w:rsid w:val="000C1CAF"/>
    <w:rsid w:val="000C2208"/>
    <w:rsid w:val="000C28D5"/>
    <w:rsid w:val="000D0BC8"/>
    <w:rsid w:val="000D124E"/>
    <w:rsid w:val="000D27A1"/>
    <w:rsid w:val="000D361B"/>
    <w:rsid w:val="000D5F3F"/>
    <w:rsid w:val="000E0324"/>
    <w:rsid w:val="000E08DC"/>
    <w:rsid w:val="000E0FD4"/>
    <w:rsid w:val="000E1FEE"/>
    <w:rsid w:val="000E3DFE"/>
    <w:rsid w:val="000F01C0"/>
    <w:rsid w:val="000F1CA4"/>
    <w:rsid w:val="000F1EC7"/>
    <w:rsid w:val="000F2A96"/>
    <w:rsid w:val="000F2E5D"/>
    <w:rsid w:val="000F43FA"/>
    <w:rsid w:val="0010267F"/>
    <w:rsid w:val="001042B5"/>
    <w:rsid w:val="00105361"/>
    <w:rsid w:val="00106CD6"/>
    <w:rsid w:val="00106EB2"/>
    <w:rsid w:val="00106FEB"/>
    <w:rsid w:val="0010778B"/>
    <w:rsid w:val="001078A2"/>
    <w:rsid w:val="00110034"/>
    <w:rsid w:val="0011209E"/>
    <w:rsid w:val="00112F2F"/>
    <w:rsid w:val="00113B68"/>
    <w:rsid w:val="001142F8"/>
    <w:rsid w:val="00115665"/>
    <w:rsid w:val="001159BC"/>
    <w:rsid w:val="001167B7"/>
    <w:rsid w:val="001170F7"/>
    <w:rsid w:val="00121CCF"/>
    <w:rsid w:val="00122B50"/>
    <w:rsid w:val="00127ADA"/>
    <w:rsid w:val="0013176F"/>
    <w:rsid w:val="001317FD"/>
    <w:rsid w:val="0013265E"/>
    <w:rsid w:val="00132B65"/>
    <w:rsid w:val="001337FE"/>
    <w:rsid w:val="00134C10"/>
    <w:rsid w:val="0013530D"/>
    <w:rsid w:val="00140D4C"/>
    <w:rsid w:val="001410B3"/>
    <w:rsid w:val="001425EE"/>
    <w:rsid w:val="00142772"/>
    <w:rsid w:val="00144EC7"/>
    <w:rsid w:val="00147B44"/>
    <w:rsid w:val="00150A33"/>
    <w:rsid w:val="00153CBE"/>
    <w:rsid w:val="0015553F"/>
    <w:rsid w:val="00155786"/>
    <w:rsid w:val="001565F6"/>
    <w:rsid w:val="00156D59"/>
    <w:rsid w:val="00157487"/>
    <w:rsid w:val="0015755C"/>
    <w:rsid w:val="00161136"/>
    <w:rsid w:val="001617CA"/>
    <w:rsid w:val="00161B63"/>
    <w:rsid w:val="00166A70"/>
    <w:rsid w:val="00166FE5"/>
    <w:rsid w:val="001722F4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1AB1"/>
    <w:rsid w:val="0019449A"/>
    <w:rsid w:val="001959F1"/>
    <w:rsid w:val="00196AFA"/>
    <w:rsid w:val="001A05C4"/>
    <w:rsid w:val="001A26E6"/>
    <w:rsid w:val="001A35D8"/>
    <w:rsid w:val="001A42B7"/>
    <w:rsid w:val="001A455D"/>
    <w:rsid w:val="001A60E6"/>
    <w:rsid w:val="001A70A3"/>
    <w:rsid w:val="001A7198"/>
    <w:rsid w:val="001A7652"/>
    <w:rsid w:val="001B04E4"/>
    <w:rsid w:val="001B0B35"/>
    <w:rsid w:val="001B0BCD"/>
    <w:rsid w:val="001B187E"/>
    <w:rsid w:val="001B26FD"/>
    <w:rsid w:val="001B4B6E"/>
    <w:rsid w:val="001C2BAC"/>
    <w:rsid w:val="001C4A55"/>
    <w:rsid w:val="001C4CA2"/>
    <w:rsid w:val="001C52BF"/>
    <w:rsid w:val="001C681F"/>
    <w:rsid w:val="001C6C94"/>
    <w:rsid w:val="001C6E67"/>
    <w:rsid w:val="001D098C"/>
    <w:rsid w:val="001D27D5"/>
    <w:rsid w:val="001D325E"/>
    <w:rsid w:val="001D4974"/>
    <w:rsid w:val="001D54C9"/>
    <w:rsid w:val="001D6916"/>
    <w:rsid w:val="001D73D8"/>
    <w:rsid w:val="001E02C6"/>
    <w:rsid w:val="001E09C3"/>
    <w:rsid w:val="001E0DB5"/>
    <w:rsid w:val="001E217E"/>
    <w:rsid w:val="001E29C3"/>
    <w:rsid w:val="001E3AAC"/>
    <w:rsid w:val="001E3EF5"/>
    <w:rsid w:val="001E5BA1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5FF0"/>
    <w:rsid w:val="002200EE"/>
    <w:rsid w:val="00220BF1"/>
    <w:rsid w:val="002221F3"/>
    <w:rsid w:val="00222A23"/>
    <w:rsid w:val="00226DA2"/>
    <w:rsid w:val="0022703A"/>
    <w:rsid w:val="002276A8"/>
    <w:rsid w:val="00234469"/>
    <w:rsid w:val="00235514"/>
    <w:rsid w:val="00235B2D"/>
    <w:rsid w:val="00235C74"/>
    <w:rsid w:val="00235EB7"/>
    <w:rsid w:val="002365AE"/>
    <w:rsid w:val="00236FCC"/>
    <w:rsid w:val="00237F58"/>
    <w:rsid w:val="0024255E"/>
    <w:rsid w:val="0024602F"/>
    <w:rsid w:val="00247486"/>
    <w:rsid w:val="00251D83"/>
    <w:rsid w:val="002520A4"/>
    <w:rsid w:val="00252864"/>
    <w:rsid w:val="002609C0"/>
    <w:rsid w:val="002613DD"/>
    <w:rsid w:val="002651CC"/>
    <w:rsid w:val="002714F2"/>
    <w:rsid w:val="00271C6D"/>
    <w:rsid w:val="00272403"/>
    <w:rsid w:val="00273051"/>
    <w:rsid w:val="00273D0C"/>
    <w:rsid w:val="00275A53"/>
    <w:rsid w:val="00276661"/>
    <w:rsid w:val="00277A97"/>
    <w:rsid w:val="0028077A"/>
    <w:rsid w:val="0028317D"/>
    <w:rsid w:val="002834EE"/>
    <w:rsid w:val="00285530"/>
    <w:rsid w:val="002933A7"/>
    <w:rsid w:val="00293A36"/>
    <w:rsid w:val="00293CD0"/>
    <w:rsid w:val="00295274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6D90"/>
    <w:rsid w:val="002C32F3"/>
    <w:rsid w:val="002C533E"/>
    <w:rsid w:val="002C678A"/>
    <w:rsid w:val="002D055A"/>
    <w:rsid w:val="002D17A1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8E8"/>
    <w:rsid w:val="002F6BDA"/>
    <w:rsid w:val="002F6C1E"/>
    <w:rsid w:val="002F6CA3"/>
    <w:rsid w:val="002F76EC"/>
    <w:rsid w:val="002F7F4F"/>
    <w:rsid w:val="003011A4"/>
    <w:rsid w:val="00301685"/>
    <w:rsid w:val="003037E4"/>
    <w:rsid w:val="00303E33"/>
    <w:rsid w:val="003061F5"/>
    <w:rsid w:val="00306C9B"/>
    <w:rsid w:val="003077C5"/>
    <w:rsid w:val="00307E92"/>
    <w:rsid w:val="00314281"/>
    <w:rsid w:val="00315E5A"/>
    <w:rsid w:val="00317DBE"/>
    <w:rsid w:val="00317E9C"/>
    <w:rsid w:val="00320637"/>
    <w:rsid w:val="003210A2"/>
    <w:rsid w:val="00321217"/>
    <w:rsid w:val="003242A9"/>
    <w:rsid w:val="00325EA7"/>
    <w:rsid w:val="003262F2"/>
    <w:rsid w:val="00327AB3"/>
    <w:rsid w:val="00327C8A"/>
    <w:rsid w:val="00327D4A"/>
    <w:rsid w:val="00335DE2"/>
    <w:rsid w:val="00335E88"/>
    <w:rsid w:val="003377A9"/>
    <w:rsid w:val="003378CF"/>
    <w:rsid w:val="00341AC8"/>
    <w:rsid w:val="00341D02"/>
    <w:rsid w:val="00345BCC"/>
    <w:rsid w:val="00347D47"/>
    <w:rsid w:val="00350C39"/>
    <w:rsid w:val="0035117E"/>
    <w:rsid w:val="00351411"/>
    <w:rsid w:val="0035213E"/>
    <w:rsid w:val="003522AA"/>
    <w:rsid w:val="003535C3"/>
    <w:rsid w:val="00356024"/>
    <w:rsid w:val="003565FD"/>
    <w:rsid w:val="00360708"/>
    <w:rsid w:val="00362F3A"/>
    <w:rsid w:val="00364EE9"/>
    <w:rsid w:val="00370ACF"/>
    <w:rsid w:val="0037394C"/>
    <w:rsid w:val="00376AD4"/>
    <w:rsid w:val="0038599F"/>
    <w:rsid w:val="00386382"/>
    <w:rsid w:val="0038648B"/>
    <w:rsid w:val="00387CF7"/>
    <w:rsid w:val="003906C3"/>
    <w:rsid w:val="0039156F"/>
    <w:rsid w:val="00391EBE"/>
    <w:rsid w:val="00392D46"/>
    <w:rsid w:val="003942BB"/>
    <w:rsid w:val="00394857"/>
    <w:rsid w:val="003A1539"/>
    <w:rsid w:val="003A23B1"/>
    <w:rsid w:val="003A2E42"/>
    <w:rsid w:val="003A7240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233"/>
    <w:rsid w:val="003B738F"/>
    <w:rsid w:val="003C19A3"/>
    <w:rsid w:val="003C2C83"/>
    <w:rsid w:val="003C3AC5"/>
    <w:rsid w:val="003C478A"/>
    <w:rsid w:val="003C6479"/>
    <w:rsid w:val="003C7F9B"/>
    <w:rsid w:val="003D0DE0"/>
    <w:rsid w:val="003D16E4"/>
    <w:rsid w:val="003D19D1"/>
    <w:rsid w:val="003D3041"/>
    <w:rsid w:val="003D35C5"/>
    <w:rsid w:val="003D4145"/>
    <w:rsid w:val="003D4B2F"/>
    <w:rsid w:val="003D5009"/>
    <w:rsid w:val="003D5445"/>
    <w:rsid w:val="003D5DE9"/>
    <w:rsid w:val="003D653C"/>
    <w:rsid w:val="003D774B"/>
    <w:rsid w:val="003E08DD"/>
    <w:rsid w:val="003E0E75"/>
    <w:rsid w:val="003E40FA"/>
    <w:rsid w:val="003E5360"/>
    <w:rsid w:val="003E7AA9"/>
    <w:rsid w:val="003E7B8C"/>
    <w:rsid w:val="003F1CED"/>
    <w:rsid w:val="003F2152"/>
    <w:rsid w:val="003F3433"/>
    <w:rsid w:val="003F520B"/>
    <w:rsid w:val="003F5FB2"/>
    <w:rsid w:val="003F652E"/>
    <w:rsid w:val="003F7F9D"/>
    <w:rsid w:val="00400713"/>
    <w:rsid w:val="004036E4"/>
    <w:rsid w:val="0040387C"/>
    <w:rsid w:val="0040447B"/>
    <w:rsid w:val="00405D6C"/>
    <w:rsid w:val="00405ECF"/>
    <w:rsid w:val="00406209"/>
    <w:rsid w:val="00407CEF"/>
    <w:rsid w:val="0041105D"/>
    <w:rsid w:val="00412EFA"/>
    <w:rsid w:val="00414062"/>
    <w:rsid w:val="00417DB4"/>
    <w:rsid w:val="00420D74"/>
    <w:rsid w:val="0042116F"/>
    <w:rsid w:val="00421C38"/>
    <w:rsid w:val="0042653E"/>
    <w:rsid w:val="0042743A"/>
    <w:rsid w:val="00432203"/>
    <w:rsid w:val="00434FA3"/>
    <w:rsid w:val="004354BE"/>
    <w:rsid w:val="00436EBF"/>
    <w:rsid w:val="00437D87"/>
    <w:rsid w:val="004408E6"/>
    <w:rsid w:val="004436BA"/>
    <w:rsid w:val="004463FB"/>
    <w:rsid w:val="00446B71"/>
    <w:rsid w:val="00447610"/>
    <w:rsid w:val="00451A88"/>
    <w:rsid w:val="00453021"/>
    <w:rsid w:val="00455156"/>
    <w:rsid w:val="00456148"/>
    <w:rsid w:val="0045689F"/>
    <w:rsid w:val="00460846"/>
    <w:rsid w:val="0046135C"/>
    <w:rsid w:val="004627B8"/>
    <w:rsid w:val="00463381"/>
    <w:rsid w:val="00467534"/>
    <w:rsid w:val="00470B40"/>
    <w:rsid w:val="00474116"/>
    <w:rsid w:val="00474938"/>
    <w:rsid w:val="00474D0D"/>
    <w:rsid w:val="00477358"/>
    <w:rsid w:val="00480345"/>
    <w:rsid w:val="004805A6"/>
    <w:rsid w:val="00485561"/>
    <w:rsid w:val="00485E24"/>
    <w:rsid w:val="00487AD1"/>
    <w:rsid w:val="00490293"/>
    <w:rsid w:val="00490EA7"/>
    <w:rsid w:val="00495469"/>
    <w:rsid w:val="00497449"/>
    <w:rsid w:val="004A02DF"/>
    <w:rsid w:val="004A0D51"/>
    <w:rsid w:val="004A4A61"/>
    <w:rsid w:val="004A4BAA"/>
    <w:rsid w:val="004A5E37"/>
    <w:rsid w:val="004A67D2"/>
    <w:rsid w:val="004A75FE"/>
    <w:rsid w:val="004B0595"/>
    <w:rsid w:val="004B0D4C"/>
    <w:rsid w:val="004B16EE"/>
    <w:rsid w:val="004B28F0"/>
    <w:rsid w:val="004B2E41"/>
    <w:rsid w:val="004B306C"/>
    <w:rsid w:val="004B4FC0"/>
    <w:rsid w:val="004B69E1"/>
    <w:rsid w:val="004B7BDF"/>
    <w:rsid w:val="004C009D"/>
    <w:rsid w:val="004C0BF1"/>
    <w:rsid w:val="004C1362"/>
    <w:rsid w:val="004C1DFF"/>
    <w:rsid w:val="004C51BA"/>
    <w:rsid w:val="004C73C8"/>
    <w:rsid w:val="004D2A41"/>
    <w:rsid w:val="004D2DDA"/>
    <w:rsid w:val="004D5837"/>
    <w:rsid w:val="004E2523"/>
    <w:rsid w:val="004E27B0"/>
    <w:rsid w:val="004E6397"/>
    <w:rsid w:val="004E712E"/>
    <w:rsid w:val="004F4B44"/>
    <w:rsid w:val="004F6133"/>
    <w:rsid w:val="004F754C"/>
    <w:rsid w:val="004F7B2B"/>
    <w:rsid w:val="00500782"/>
    <w:rsid w:val="00500FE9"/>
    <w:rsid w:val="00501093"/>
    <w:rsid w:val="0050516B"/>
    <w:rsid w:val="00505B35"/>
    <w:rsid w:val="00506F84"/>
    <w:rsid w:val="0051236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E2C"/>
    <w:rsid w:val="00527973"/>
    <w:rsid w:val="00530BC5"/>
    <w:rsid w:val="00534201"/>
    <w:rsid w:val="00534F29"/>
    <w:rsid w:val="0053563E"/>
    <w:rsid w:val="0054141A"/>
    <w:rsid w:val="00542CD9"/>
    <w:rsid w:val="005440D1"/>
    <w:rsid w:val="005470CE"/>
    <w:rsid w:val="005472AC"/>
    <w:rsid w:val="00547F59"/>
    <w:rsid w:val="00550992"/>
    <w:rsid w:val="0055550B"/>
    <w:rsid w:val="005573AB"/>
    <w:rsid w:val="00560AEB"/>
    <w:rsid w:val="00562415"/>
    <w:rsid w:val="00566FD3"/>
    <w:rsid w:val="00571F34"/>
    <w:rsid w:val="00575C0B"/>
    <w:rsid w:val="005778C0"/>
    <w:rsid w:val="00577A82"/>
    <w:rsid w:val="0058557F"/>
    <w:rsid w:val="00585DCC"/>
    <w:rsid w:val="005862AF"/>
    <w:rsid w:val="0058672F"/>
    <w:rsid w:val="00586E47"/>
    <w:rsid w:val="0059286E"/>
    <w:rsid w:val="00593E4C"/>
    <w:rsid w:val="005948F5"/>
    <w:rsid w:val="0059655D"/>
    <w:rsid w:val="00596DD5"/>
    <w:rsid w:val="00597D2E"/>
    <w:rsid w:val="005A10C0"/>
    <w:rsid w:val="005A2F1F"/>
    <w:rsid w:val="005A6822"/>
    <w:rsid w:val="005B21AF"/>
    <w:rsid w:val="005B24C6"/>
    <w:rsid w:val="005B53AA"/>
    <w:rsid w:val="005B5742"/>
    <w:rsid w:val="005B74AA"/>
    <w:rsid w:val="005C2488"/>
    <w:rsid w:val="005C2739"/>
    <w:rsid w:val="005C2CBE"/>
    <w:rsid w:val="005C4BFE"/>
    <w:rsid w:val="005C66DE"/>
    <w:rsid w:val="005C7C7C"/>
    <w:rsid w:val="005D2528"/>
    <w:rsid w:val="005D5E28"/>
    <w:rsid w:val="005E0634"/>
    <w:rsid w:val="005E3EE0"/>
    <w:rsid w:val="005E4B38"/>
    <w:rsid w:val="005E51BC"/>
    <w:rsid w:val="005E772C"/>
    <w:rsid w:val="005F2029"/>
    <w:rsid w:val="005F26BB"/>
    <w:rsid w:val="005F3519"/>
    <w:rsid w:val="005F64EC"/>
    <w:rsid w:val="005F7781"/>
    <w:rsid w:val="0060076A"/>
    <w:rsid w:val="0060132E"/>
    <w:rsid w:val="00604BD2"/>
    <w:rsid w:val="006055A6"/>
    <w:rsid w:val="00607517"/>
    <w:rsid w:val="00610666"/>
    <w:rsid w:val="00610ACF"/>
    <w:rsid w:val="00611FCB"/>
    <w:rsid w:val="00612FF0"/>
    <w:rsid w:val="0062089E"/>
    <w:rsid w:val="00622765"/>
    <w:rsid w:val="00622833"/>
    <w:rsid w:val="006272E6"/>
    <w:rsid w:val="00627F98"/>
    <w:rsid w:val="0063013A"/>
    <w:rsid w:val="00630CF4"/>
    <w:rsid w:val="00632615"/>
    <w:rsid w:val="00632C52"/>
    <w:rsid w:val="00633D01"/>
    <w:rsid w:val="0063509B"/>
    <w:rsid w:val="00635F22"/>
    <w:rsid w:val="00635F8F"/>
    <w:rsid w:val="00642170"/>
    <w:rsid w:val="0064344D"/>
    <w:rsid w:val="0064753B"/>
    <w:rsid w:val="00650646"/>
    <w:rsid w:val="00654330"/>
    <w:rsid w:val="00655D23"/>
    <w:rsid w:val="00657442"/>
    <w:rsid w:val="00661E32"/>
    <w:rsid w:val="006666AE"/>
    <w:rsid w:val="00666DD7"/>
    <w:rsid w:val="00667279"/>
    <w:rsid w:val="006714CC"/>
    <w:rsid w:val="006838E4"/>
    <w:rsid w:val="006865CF"/>
    <w:rsid w:val="00687367"/>
    <w:rsid w:val="006879FF"/>
    <w:rsid w:val="006910D8"/>
    <w:rsid w:val="00693DEE"/>
    <w:rsid w:val="00694204"/>
    <w:rsid w:val="006A1AD2"/>
    <w:rsid w:val="006A1BD9"/>
    <w:rsid w:val="006A248D"/>
    <w:rsid w:val="006A6264"/>
    <w:rsid w:val="006B1580"/>
    <w:rsid w:val="006B1E2E"/>
    <w:rsid w:val="006B2357"/>
    <w:rsid w:val="006B24AF"/>
    <w:rsid w:val="006B4AB3"/>
    <w:rsid w:val="006B5EC1"/>
    <w:rsid w:val="006C35E9"/>
    <w:rsid w:val="006C42D1"/>
    <w:rsid w:val="006C4ACE"/>
    <w:rsid w:val="006C4F95"/>
    <w:rsid w:val="006C5F4F"/>
    <w:rsid w:val="006D030C"/>
    <w:rsid w:val="006D3724"/>
    <w:rsid w:val="006D6197"/>
    <w:rsid w:val="006D7289"/>
    <w:rsid w:val="006E0438"/>
    <w:rsid w:val="006E2C1F"/>
    <w:rsid w:val="006E4005"/>
    <w:rsid w:val="006E42AD"/>
    <w:rsid w:val="006F220C"/>
    <w:rsid w:val="006F23B7"/>
    <w:rsid w:val="006F5C2E"/>
    <w:rsid w:val="006F5CB5"/>
    <w:rsid w:val="006F6E91"/>
    <w:rsid w:val="006F7D3F"/>
    <w:rsid w:val="00700A92"/>
    <w:rsid w:val="00702973"/>
    <w:rsid w:val="00703F05"/>
    <w:rsid w:val="007045D2"/>
    <w:rsid w:val="00705D55"/>
    <w:rsid w:val="00707EA7"/>
    <w:rsid w:val="00711CAB"/>
    <w:rsid w:val="0071202C"/>
    <w:rsid w:val="007122C6"/>
    <w:rsid w:val="007128B4"/>
    <w:rsid w:val="007151FB"/>
    <w:rsid w:val="0071528D"/>
    <w:rsid w:val="00715398"/>
    <w:rsid w:val="00717063"/>
    <w:rsid w:val="00717B20"/>
    <w:rsid w:val="00721C1C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37CA"/>
    <w:rsid w:val="00734BDF"/>
    <w:rsid w:val="007365E6"/>
    <w:rsid w:val="0074451D"/>
    <w:rsid w:val="007463D3"/>
    <w:rsid w:val="00750298"/>
    <w:rsid w:val="0075107A"/>
    <w:rsid w:val="0075212D"/>
    <w:rsid w:val="007523BB"/>
    <w:rsid w:val="00752626"/>
    <w:rsid w:val="00753567"/>
    <w:rsid w:val="00755920"/>
    <w:rsid w:val="0075735C"/>
    <w:rsid w:val="00762502"/>
    <w:rsid w:val="007629E6"/>
    <w:rsid w:val="00764126"/>
    <w:rsid w:val="00774C76"/>
    <w:rsid w:val="00775229"/>
    <w:rsid w:val="007809AD"/>
    <w:rsid w:val="00782611"/>
    <w:rsid w:val="007838AD"/>
    <w:rsid w:val="0078414F"/>
    <w:rsid w:val="007846A0"/>
    <w:rsid w:val="00784DC5"/>
    <w:rsid w:val="007931B2"/>
    <w:rsid w:val="007931DF"/>
    <w:rsid w:val="00793DF8"/>
    <w:rsid w:val="007945AD"/>
    <w:rsid w:val="00794B0A"/>
    <w:rsid w:val="0079570B"/>
    <w:rsid w:val="007965E8"/>
    <w:rsid w:val="007969BE"/>
    <w:rsid w:val="00797B18"/>
    <w:rsid w:val="007A1A15"/>
    <w:rsid w:val="007A2F40"/>
    <w:rsid w:val="007A7102"/>
    <w:rsid w:val="007B0E6E"/>
    <w:rsid w:val="007B29EB"/>
    <w:rsid w:val="007B3E13"/>
    <w:rsid w:val="007C05BC"/>
    <w:rsid w:val="007C1E57"/>
    <w:rsid w:val="007C3258"/>
    <w:rsid w:val="007C55FF"/>
    <w:rsid w:val="007D28EC"/>
    <w:rsid w:val="007D3561"/>
    <w:rsid w:val="007D49CF"/>
    <w:rsid w:val="007D6778"/>
    <w:rsid w:val="007D6E64"/>
    <w:rsid w:val="007E0A69"/>
    <w:rsid w:val="007E0B95"/>
    <w:rsid w:val="007E0B98"/>
    <w:rsid w:val="007E16DC"/>
    <w:rsid w:val="007E46B7"/>
    <w:rsid w:val="007E5C9C"/>
    <w:rsid w:val="007E6C25"/>
    <w:rsid w:val="007E7351"/>
    <w:rsid w:val="007F0D93"/>
    <w:rsid w:val="007F10EB"/>
    <w:rsid w:val="007F24AB"/>
    <w:rsid w:val="007F2DFD"/>
    <w:rsid w:val="007F43E3"/>
    <w:rsid w:val="007F6AE0"/>
    <w:rsid w:val="007F7B84"/>
    <w:rsid w:val="007F7EDE"/>
    <w:rsid w:val="0080056B"/>
    <w:rsid w:val="00800993"/>
    <w:rsid w:val="0080154A"/>
    <w:rsid w:val="0080268F"/>
    <w:rsid w:val="008027FE"/>
    <w:rsid w:val="00805783"/>
    <w:rsid w:val="00806B01"/>
    <w:rsid w:val="00807135"/>
    <w:rsid w:val="008126EF"/>
    <w:rsid w:val="00812E4A"/>
    <w:rsid w:val="0081320D"/>
    <w:rsid w:val="00813D14"/>
    <w:rsid w:val="00815C80"/>
    <w:rsid w:val="008232DE"/>
    <w:rsid w:val="00823758"/>
    <w:rsid w:val="00823963"/>
    <w:rsid w:val="00825C25"/>
    <w:rsid w:val="008263EB"/>
    <w:rsid w:val="0082692F"/>
    <w:rsid w:val="008275FB"/>
    <w:rsid w:val="00827E9F"/>
    <w:rsid w:val="008320C2"/>
    <w:rsid w:val="00832209"/>
    <w:rsid w:val="00832B4C"/>
    <w:rsid w:val="00832C65"/>
    <w:rsid w:val="00841004"/>
    <w:rsid w:val="00842858"/>
    <w:rsid w:val="00844191"/>
    <w:rsid w:val="0084669F"/>
    <w:rsid w:val="0084686B"/>
    <w:rsid w:val="00847D2C"/>
    <w:rsid w:val="00850723"/>
    <w:rsid w:val="00850F6A"/>
    <w:rsid w:val="008515D0"/>
    <w:rsid w:val="008539FF"/>
    <w:rsid w:val="00854245"/>
    <w:rsid w:val="008620A1"/>
    <w:rsid w:val="00864708"/>
    <w:rsid w:val="00867CE5"/>
    <w:rsid w:val="00870B58"/>
    <w:rsid w:val="00874178"/>
    <w:rsid w:val="008750C9"/>
    <w:rsid w:val="00875597"/>
    <w:rsid w:val="00876F0E"/>
    <w:rsid w:val="0087715B"/>
    <w:rsid w:val="0088034C"/>
    <w:rsid w:val="0088334A"/>
    <w:rsid w:val="00885B97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48D"/>
    <w:rsid w:val="00897700"/>
    <w:rsid w:val="008A0730"/>
    <w:rsid w:val="008A35A2"/>
    <w:rsid w:val="008A48BD"/>
    <w:rsid w:val="008B15B9"/>
    <w:rsid w:val="008B1FAF"/>
    <w:rsid w:val="008B2B1A"/>
    <w:rsid w:val="008B375D"/>
    <w:rsid w:val="008B63FF"/>
    <w:rsid w:val="008C0799"/>
    <w:rsid w:val="008C2A0A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306A"/>
    <w:rsid w:val="008E552D"/>
    <w:rsid w:val="008E596A"/>
    <w:rsid w:val="008E59E4"/>
    <w:rsid w:val="008E6131"/>
    <w:rsid w:val="008E6F84"/>
    <w:rsid w:val="008F29B9"/>
    <w:rsid w:val="008F3F9A"/>
    <w:rsid w:val="008F425F"/>
    <w:rsid w:val="008F4E44"/>
    <w:rsid w:val="008F5595"/>
    <w:rsid w:val="008F7CBC"/>
    <w:rsid w:val="0090240B"/>
    <w:rsid w:val="00902A73"/>
    <w:rsid w:val="00904B31"/>
    <w:rsid w:val="00906251"/>
    <w:rsid w:val="00910C5D"/>
    <w:rsid w:val="00910FEE"/>
    <w:rsid w:val="009139F9"/>
    <w:rsid w:val="00913CAC"/>
    <w:rsid w:val="0091424E"/>
    <w:rsid w:val="009159FE"/>
    <w:rsid w:val="00920FE1"/>
    <w:rsid w:val="00923914"/>
    <w:rsid w:val="00923CCD"/>
    <w:rsid w:val="00923D94"/>
    <w:rsid w:val="00925519"/>
    <w:rsid w:val="00926883"/>
    <w:rsid w:val="00927246"/>
    <w:rsid w:val="00927579"/>
    <w:rsid w:val="009312A2"/>
    <w:rsid w:val="00932082"/>
    <w:rsid w:val="00932BCA"/>
    <w:rsid w:val="00934FD6"/>
    <w:rsid w:val="0093623E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2533"/>
    <w:rsid w:val="009534B1"/>
    <w:rsid w:val="00954080"/>
    <w:rsid w:val="009540E4"/>
    <w:rsid w:val="00954388"/>
    <w:rsid w:val="00955363"/>
    <w:rsid w:val="009561ED"/>
    <w:rsid w:val="00956A9B"/>
    <w:rsid w:val="00956E6B"/>
    <w:rsid w:val="009603DE"/>
    <w:rsid w:val="0096206F"/>
    <w:rsid w:val="00962AB2"/>
    <w:rsid w:val="00970C2E"/>
    <w:rsid w:val="00970E30"/>
    <w:rsid w:val="009714F9"/>
    <w:rsid w:val="00972161"/>
    <w:rsid w:val="00973C56"/>
    <w:rsid w:val="00974007"/>
    <w:rsid w:val="00974A48"/>
    <w:rsid w:val="009751A5"/>
    <w:rsid w:val="009752D7"/>
    <w:rsid w:val="0097587A"/>
    <w:rsid w:val="009771A9"/>
    <w:rsid w:val="0098169B"/>
    <w:rsid w:val="00981A27"/>
    <w:rsid w:val="00983602"/>
    <w:rsid w:val="00984F8A"/>
    <w:rsid w:val="00990CAA"/>
    <w:rsid w:val="0099305E"/>
    <w:rsid w:val="009938B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72C9"/>
    <w:rsid w:val="009B1962"/>
    <w:rsid w:val="009B299F"/>
    <w:rsid w:val="009B4F7A"/>
    <w:rsid w:val="009B69C2"/>
    <w:rsid w:val="009B7890"/>
    <w:rsid w:val="009C01D8"/>
    <w:rsid w:val="009C0306"/>
    <w:rsid w:val="009C09E1"/>
    <w:rsid w:val="009C109D"/>
    <w:rsid w:val="009C25CD"/>
    <w:rsid w:val="009C288E"/>
    <w:rsid w:val="009C2B95"/>
    <w:rsid w:val="009C36BC"/>
    <w:rsid w:val="009C6944"/>
    <w:rsid w:val="009C698C"/>
    <w:rsid w:val="009C6DE4"/>
    <w:rsid w:val="009C74A2"/>
    <w:rsid w:val="009D0158"/>
    <w:rsid w:val="009D0A08"/>
    <w:rsid w:val="009D1CF8"/>
    <w:rsid w:val="009D2757"/>
    <w:rsid w:val="009D4D53"/>
    <w:rsid w:val="009E08F2"/>
    <w:rsid w:val="009E1347"/>
    <w:rsid w:val="009E13D1"/>
    <w:rsid w:val="009F3B76"/>
    <w:rsid w:val="009F45DD"/>
    <w:rsid w:val="00A00047"/>
    <w:rsid w:val="00A019A9"/>
    <w:rsid w:val="00A03142"/>
    <w:rsid w:val="00A04578"/>
    <w:rsid w:val="00A04DEE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6C08"/>
    <w:rsid w:val="00A375B1"/>
    <w:rsid w:val="00A40644"/>
    <w:rsid w:val="00A40D17"/>
    <w:rsid w:val="00A43CBC"/>
    <w:rsid w:val="00A45253"/>
    <w:rsid w:val="00A46566"/>
    <w:rsid w:val="00A472D4"/>
    <w:rsid w:val="00A5081F"/>
    <w:rsid w:val="00A52617"/>
    <w:rsid w:val="00A553B2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1E97"/>
    <w:rsid w:val="00A723C7"/>
    <w:rsid w:val="00A72BBA"/>
    <w:rsid w:val="00A7496A"/>
    <w:rsid w:val="00A7513F"/>
    <w:rsid w:val="00A75318"/>
    <w:rsid w:val="00A7570F"/>
    <w:rsid w:val="00A77116"/>
    <w:rsid w:val="00A80206"/>
    <w:rsid w:val="00A830CB"/>
    <w:rsid w:val="00A870D1"/>
    <w:rsid w:val="00A87A9C"/>
    <w:rsid w:val="00A90965"/>
    <w:rsid w:val="00A93840"/>
    <w:rsid w:val="00A9460A"/>
    <w:rsid w:val="00AA11B7"/>
    <w:rsid w:val="00AA1F2A"/>
    <w:rsid w:val="00AA5180"/>
    <w:rsid w:val="00AA61D0"/>
    <w:rsid w:val="00AA6345"/>
    <w:rsid w:val="00AB1381"/>
    <w:rsid w:val="00AB161E"/>
    <w:rsid w:val="00AB696E"/>
    <w:rsid w:val="00AB6F09"/>
    <w:rsid w:val="00AC19E4"/>
    <w:rsid w:val="00AC2A3A"/>
    <w:rsid w:val="00AC316F"/>
    <w:rsid w:val="00AC3BE9"/>
    <w:rsid w:val="00AC5274"/>
    <w:rsid w:val="00AC5706"/>
    <w:rsid w:val="00AC6698"/>
    <w:rsid w:val="00AC6904"/>
    <w:rsid w:val="00AC696E"/>
    <w:rsid w:val="00AD222C"/>
    <w:rsid w:val="00AD237E"/>
    <w:rsid w:val="00AD2E39"/>
    <w:rsid w:val="00AD4DC2"/>
    <w:rsid w:val="00AD78CB"/>
    <w:rsid w:val="00AE0B00"/>
    <w:rsid w:val="00AE2771"/>
    <w:rsid w:val="00AE2E55"/>
    <w:rsid w:val="00AE2EF5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197D"/>
    <w:rsid w:val="00B033A5"/>
    <w:rsid w:val="00B03FB7"/>
    <w:rsid w:val="00B07E41"/>
    <w:rsid w:val="00B07FD5"/>
    <w:rsid w:val="00B10127"/>
    <w:rsid w:val="00B11A29"/>
    <w:rsid w:val="00B12382"/>
    <w:rsid w:val="00B12F12"/>
    <w:rsid w:val="00B17D37"/>
    <w:rsid w:val="00B20A71"/>
    <w:rsid w:val="00B212BB"/>
    <w:rsid w:val="00B21494"/>
    <w:rsid w:val="00B2293B"/>
    <w:rsid w:val="00B2490F"/>
    <w:rsid w:val="00B27E3A"/>
    <w:rsid w:val="00B30624"/>
    <w:rsid w:val="00B3334D"/>
    <w:rsid w:val="00B3551D"/>
    <w:rsid w:val="00B36317"/>
    <w:rsid w:val="00B364EA"/>
    <w:rsid w:val="00B37C4F"/>
    <w:rsid w:val="00B40B81"/>
    <w:rsid w:val="00B41554"/>
    <w:rsid w:val="00B4227D"/>
    <w:rsid w:val="00B43B24"/>
    <w:rsid w:val="00B46577"/>
    <w:rsid w:val="00B46778"/>
    <w:rsid w:val="00B46B34"/>
    <w:rsid w:val="00B52305"/>
    <w:rsid w:val="00B52BEE"/>
    <w:rsid w:val="00B539DD"/>
    <w:rsid w:val="00B53DB5"/>
    <w:rsid w:val="00B543EE"/>
    <w:rsid w:val="00B5562C"/>
    <w:rsid w:val="00B60AE5"/>
    <w:rsid w:val="00B613B4"/>
    <w:rsid w:val="00B62519"/>
    <w:rsid w:val="00B65A2E"/>
    <w:rsid w:val="00B72EE0"/>
    <w:rsid w:val="00B73352"/>
    <w:rsid w:val="00B73958"/>
    <w:rsid w:val="00B74169"/>
    <w:rsid w:val="00B75D35"/>
    <w:rsid w:val="00B762E8"/>
    <w:rsid w:val="00B765C2"/>
    <w:rsid w:val="00B766CE"/>
    <w:rsid w:val="00B82193"/>
    <w:rsid w:val="00B82AE7"/>
    <w:rsid w:val="00B83740"/>
    <w:rsid w:val="00B85453"/>
    <w:rsid w:val="00B90315"/>
    <w:rsid w:val="00B91B04"/>
    <w:rsid w:val="00B923DC"/>
    <w:rsid w:val="00B925BA"/>
    <w:rsid w:val="00B93C92"/>
    <w:rsid w:val="00B93FAB"/>
    <w:rsid w:val="00B95B6A"/>
    <w:rsid w:val="00B964FA"/>
    <w:rsid w:val="00B96977"/>
    <w:rsid w:val="00B9775D"/>
    <w:rsid w:val="00BA3098"/>
    <w:rsid w:val="00BA4B83"/>
    <w:rsid w:val="00BA4D55"/>
    <w:rsid w:val="00BA5404"/>
    <w:rsid w:val="00BA5AAF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5591"/>
    <w:rsid w:val="00BC6EF3"/>
    <w:rsid w:val="00BD2475"/>
    <w:rsid w:val="00BD2DA9"/>
    <w:rsid w:val="00BD30C7"/>
    <w:rsid w:val="00BD3F4E"/>
    <w:rsid w:val="00BD40E7"/>
    <w:rsid w:val="00BD4745"/>
    <w:rsid w:val="00BD7655"/>
    <w:rsid w:val="00BE0FC1"/>
    <w:rsid w:val="00BE28DC"/>
    <w:rsid w:val="00BE31E3"/>
    <w:rsid w:val="00BE32AB"/>
    <w:rsid w:val="00BE4D30"/>
    <w:rsid w:val="00BE60E3"/>
    <w:rsid w:val="00BE6B73"/>
    <w:rsid w:val="00BF062E"/>
    <w:rsid w:val="00BF2540"/>
    <w:rsid w:val="00BF2BB2"/>
    <w:rsid w:val="00BF3C1C"/>
    <w:rsid w:val="00BF3F59"/>
    <w:rsid w:val="00BF59F6"/>
    <w:rsid w:val="00BF665A"/>
    <w:rsid w:val="00BF6F6F"/>
    <w:rsid w:val="00C025C7"/>
    <w:rsid w:val="00C037D9"/>
    <w:rsid w:val="00C05C4C"/>
    <w:rsid w:val="00C061EA"/>
    <w:rsid w:val="00C0779C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33D5"/>
    <w:rsid w:val="00C3418D"/>
    <w:rsid w:val="00C34453"/>
    <w:rsid w:val="00C36B6D"/>
    <w:rsid w:val="00C3722B"/>
    <w:rsid w:val="00C37292"/>
    <w:rsid w:val="00C3754F"/>
    <w:rsid w:val="00C41F63"/>
    <w:rsid w:val="00C425F4"/>
    <w:rsid w:val="00C4319F"/>
    <w:rsid w:val="00C45915"/>
    <w:rsid w:val="00C46162"/>
    <w:rsid w:val="00C461E5"/>
    <w:rsid w:val="00C52B1D"/>
    <w:rsid w:val="00C5517D"/>
    <w:rsid w:val="00C55D91"/>
    <w:rsid w:val="00C56F1F"/>
    <w:rsid w:val="00C60F81"/>
    <w:rsid w:val="00C61B1E"/>
    <w:rsid w:val="00C61B29"/>
    <w:rsid w:val="00C61FB2"/>
    <w:rsid w:val="00C65B27"/>
    <w:rsid w:val="00C6631B"/>
    <w:rsid w:val="00C67AE2"/>
    <w:rsid w:val="00C67F6E"/>
    <w:rsid w:val="00C700E4"/>
    <w:rsid w:val="00C70279"/>
    <w:rsid w:val="00C716B0"/>
    <w:rsid w:val="00C71DE9"/>
    <w:rsid w:val="00C747F0"/>
    <w:rsid w:val="00C76A3F"/>
    <w:rsid w:val="00C808CF"/>
    <w:rsid w:val="00C814D1"/>
    <w:rsid w:val="00C859BA"/>
    <w:rsid w:val="00C85A89"/>
    <w:rsid w:val="00C85B3A"/>
    <w:rsid w:val="00C87C6B"/>
    <w:rsid w:val="00C911B3"/>
    <w:rsid w:val="00C91DED"/>
    <w:rsid w:val="00C92625"/>
    <w:rsid w:val="00C9360A"/>
    <w:rsid w:val="00C96792"/>
    <w:rsid w:val="00C97143"/>
    <w:rsid w:val="00C97826"/>
    <w:rsid w:val="00C97ED7"/>
    <w:rsid w:val="00CA00F6"/>
    <w:rsid w:val="00CA037A"/>
    <w:rsid w:val="00CA19F2"/>
    <w:rsid w:val="00CA3EE8"/>
    <w:rsid w:val="00CA413A"/>
    <w:rsid w:val="00CA47F9"/>
    <w:rsid w:val="00CA4EE5"/>
    <w:rsid w:val="00CB6B68"/>
    <w:rsid w:val="00CB79EB"/>
    <w:rsid w:val="00CC096F"/>
    <w:rsid w:val="00CC19EB"/>
    <w:rsid w:val="00CC29F3"/>
    <w:rsid w:val="00CC49A9"/>
    <w:rsid w:val="00CD0363"/>
    <w:rsid w:val="00CD0834"/>
    <w:rsid w:val="00CD1C10"/>
    <w:rsid w:val="00CD2A67"/>
    <w:rsid w:val="00CD4132"/>
    <w:rsid w:val="00CD45D9"/>
    <w:rsid w:val="00CD5537"/>
    <w:rsid w:val="00CE0DB7"/>
    <w:rsid w:val="00CE1F2C"/>
    <w:rsid w:val="00CE28F2"/>
    <w:rsid w:val="00CE32B4"/>
    <w:rsid w:val="00CE3E8E"/>
    <w:rsid w:val="00CF032E"/>
    <w:rsid w:val="00CF4DFB"/>
    <w:rsid w:val="00CF5ED5"/>
    <w:rsid w:val="00CF76EE"/>
    <w:rsid w:val="00CF7777"/>
    <w:rsid w:val="00D000AE"/>
    <w:rsid w:val="00D024D8"/>
    <w:rsid w:val="00D04A36"/>
    <w:rsid w:val="00D05BD1"/>
    <w:rsid w:val="00D07733"/>
    <w:rsid w:val="00D10C4F"/>
    <w:rsid w:val="00D134C5"/>
    <w:rsid w:val="00D14103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380"/>
    <w:rsid w:val="00D27516"/>
    <w:rsid w:val="00D2759C"/>
    <w:rsid w:val="00D2792D"/>
    <w:rsid w:val="00D308EA"/>
    <w:rsid w:val="00D36063"/>
    <w:rsid w:val="00D4018D"/>
    <w:rsid w:val="00D421B5"/>
    <w:rsid w:val="00D42BFB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C8E"/>
    <w:rsid w:val="00D55208"/>
    <w:rsid w:val="00D56106"/>
    <w:rsid w:val="00D613A5"/>
    <w:rsid w:val="00D61591"/>
    <w:rsid w:val="00D61F37"/>
    <w:rsid w:val="00D6337F"/>
    <w:rsid w:val="00D64C79"/>
    <w:rsid w:val="00D64E72"/>
    <w:rsid w:val="00D652AD"/>
    <w:rsid w:val="00D66E56"/>
    <w:rsid w:val="00D67BE9"/>
    <w:rsid w:val="00D67F4F"/>
    <w:rsid w:val="00D712A7"/>
    <w:rsid w:val="00D75748"/>
    <w:rsid w:val="00D75D63"/>
    <w:rsid w:val="00D77168"/>
    <w:rsid w:val="00D851D9"/>
    <w:rsid w:val="00D914C1"/>
    <w:rsid w:val="00D93257"/>
    <w:rsid w:val="00D93A06"/>
    <w:rsid w:val="00D94677"/>
    <w:rsid w:val="00D9488A"/>
    <w:rsid w:val="00D9554B"/>
    <w:rsid w:val="00D95D26"/>
    <w:rsid w:val="00D968E8"/>
    <w:rsid w:val="00D97469"/>
    <w:rsid w:val="00D974D1"/>
    <w:rsid w:val="00DA030F"/>
    <w:rsid w:val="00DA035D"/>
    <w:rsid w:val="00DA17FF"/>
    <w:rsid w:val="00DA4253"/>
    <w:rsid w:val="00DA554A"/>
    <w:rsid w:val="00DA57F9"/>
    <w:rsid w:val="00DB19F9"/>
    <w:rsid w:val="00DB4556"/>
    <w:rsid w:val="00DB4DB1"/>
    <w:rsid w:val="00DB5FAF"/>
    <w:rsid w:val="00DB6B51"/>
    <w:rsid w:val="00DB6DB4"/>
    <w:rsid w:val="00DB794B"/>
    <w:rsid w:val="00DC0030"/>
    <w:rsid w:val="00DC0847"/>
    <w:rsid w:val="00DC34A9"/>
    <w:rsid w:val="00DC4290"/>
    <w:rsid w:val="00DC4404"/>
    <w:rsid w:val="00DC5C24"/>
    <w:rsid w:val="00DC5E13"/>
    <w:rsid w:val="00DD56C2"/>
    <w:rsid w:val="00DD7CA3"/>
    <w:rsid w:val="00DE051F"/>
    <w:rsid w:val="00DE0F2D"/>
    <w:rsid w:val="00DE2763"/>
    <w:rsid w:val="00DE3EE4"/>
    <w:rsid w:val="00DE7347"/>
    <w:rsid w:val="00DF12C2"/>
    <w:rsid w:val="00DF1E02"/>
    <w:rsid w:val="00DF4611"/>
    <w:rsid w:val="00DF4BB0"/>
    <w:rsid w:val="00DF4EEA"/>
    <w:rsid w:val="00DF6549"/>
    <w:rsid w:val="00DF6698"/>
    <w:rsid w:val="00DF68E5"/>
    <w:rsid w:val="00DF74CB"/>
    <w:rsid w:val="00E00000"/>
    <w:rsid w:val="00E04729"/>
    <w:rsid w:val="00E068A0"/>
    <w:rsid w:val="00E06EA5"/>
    <w:rsid w:val="00E11DF9"/>
    <w:rsid w:val="00E11F42"/>
    <w:rsid w:val="00E128D2"/>
    <w:rsid w:val="00E13E58"/>
    <w:rsid w:val="00E143F9"/>
    <w:rsid w:val="00E16EE8"/>
    <w:rsid w:val="00E1749F"/>
    <w:rsid w:val="00E200A4"/>
    <w:rsid w:val="00E24AED"/>
    <w:rsid w:val="00E2502D"/>
    <w:rsid w:val="00E25D83"/>
    <w:rsid w:val="00E27B7F"/>
    <w:rsid w:val="00E27D94"/>
    <w:rsid w:val="00E30268"/>
    <w:rsid w:val="00E307BF"/>
    <w:rsid w:val="00E30C1C"/>
    <w:rsid w:val="00E33A10"/>
    <w:rsid w:val="00E351D3"/>
    <w:rsid w:val="00E4186C"/>
    <w:rsid w:val="00E43441"/>
    <w:rsid w:val="00E44FE2"/>
    <w:rsid w:val="00E507A2"/>
    <w:rsid w:val="00E51A4F"/>
    <w:rsid w:val="00E5249D"/>
    <w:rsid w:val="00E54FD6"/>
    <w:rsid w:val="00E60042"/>
    <w:rsid w:val="00E61983"/>
    <w:rsid w:val="00E63201"/>
    <w:rsid w:val="00E6338E"/>
    <w:rsid w:val="00E63F58"/>
    <w:rsid w:val="00E64A73"/>
    <w:rsid w:val="00E66A6A"/>
    <w:rsid w:val="00E708F8"/>
    <w:rsid w:val="00E71F6D"/>
    <w:rsid w:val="00E75B61"/>
    <w:rsid w:val="00E75EC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2B5"/>
    <w:rsid w:val="00E96D5B"/>
    <w:rsid w:val="00E97B82"/>
    <w:rsid w:val="00EA0111"/>
    <w:rsid w:val="00EA029A"/>
    <w:rsid w:val="00EA02EA"/>
    <w:rsid w:val="00EA19E1"/>
    <w:rsid w:val="00EA1C1E"/>
    <w:rsid w:val="00EA3E1B"/>
    <w:rsid w:val="00EA517A"/>
    <w:rsid w:val="00EA7B48"/>
    <w:rsid w:val="00EA7EAF"/>
    <w:rsid w:val="00EB0424"/>
    <w:rsid w:val="00EB0C45"/>
    <w:rsid w:val="00EB10DA"/>
    <w:rsid w:val="00EB1AD0"/>
    <w:rsid w:val="00EB301A"/>
    <w:rsid w:val="00EB591B"/>
    <w:rsid w:val="00EB5C36"/>
    <w:rsid w:val="00EB7DA4"/>
    <w:rsid w:val="00EC25CA"/>
    <w:rsid w:val="00EC360E"/>
    <w:rsid w:val="00EC3694"/>
    <w:rsid w:val="00EC4965"/>
    <w:rsid w:val="00EC5337"/>
    <w:rsid w:val="00EC662C"/>
    <w:rsid w:val="00EC734A"/>
    <w:rsid w:val="00EC7AE5"/>
    <w:rsid w:val="00ED140E"/>
    <w:rsid w:val="00ED1CCB"/>
    <w:rsid w:val="00ED2658"/>
    <w:rsid w:val="00ED3C8C"/>
    <w:rsid w:val="00ED4E7A"/>
    <w:rsid w:val="00ED5A8F"/>
    <w:rsid w:val="00ED69DF"/>
    <w:rsid w:val="00ED6AD7"/>
    <w:rsid w:val="00ED78C8"/>
    <w:rsid w:val="00EE0688"/>
    <w:rsid w:val="00EE198C"/>
    <w:rsid w:val="00EE4B88"/>
    <w:rsid w:val="00EE5A11"/>
    <w:rsid w:val="00EE6082"/>
    <w:rsid w:val="00EE793A"/>
    <w:rsid w:val="00EF1922"/>
    <w:rsid w:val="00EF1C4C"/>
    <w:rsid w:val="00EF4519"/>
    <w:rsid w:val="00EF53B8"/>
    <w:rsid w:val="00EF793D"/>
    <w:rsid w:val="00F01896"/>
    <w:rsid w:val="00F02EA1"/>
    <w:rsid w:val="00F03B51"/>
    <w:rsid w:val="00F040AE"/>
    <w:rsid w:val="00F05287"/>
    <w:rsid w:val="00F061EE"/>
    <w:rsid w:val="00F068F1"/>
    <w:rsid w:val="00F13A2A"/>
    <w:rsid w:val="00F13ACB"/>
    <w:rsid w:val="00F1752D"/>
    <w:rsid w:val="00F211BA"/>
    <w:rsid w:val="00F22720"/>
    <w:rsid w:val="00F2273D"/>
    <w:rsid w:val="00F23A64"/>
    <w:rsid w:val="00F23A9B"/>
    <w:rsid w:val="00F23FCF"/>
    <w:rsid w:val="00F25214"/>
    <w:rsid w:val="00F30265"/>
    <w:rsid w:val="00F31702"/>
    <w:rsid w:val="00F33EA1"/>
    <w:rsid w:val="00F3418B"/>
    <w:rsid w:val="00F34488"/>
    <w:rsid w:val="00F36047"/>
    <w:rsid w:val="00F374DB"/>
    <w:rsid w:val="00F4089C"/>
    <w:rsid w:val="00F410FB"/>
    <w:rsid w:val="00F419DB"/>
    <w:rsid w:val="00F41BFC"/>
    <w:rsid w:val="00F4213F"/>
    <w:rsid w:val="00F4314E"/>
    <w:rsid w:val="00F44B67"/>
    <w:rsid w:val="00F452CB"/>
    <w:rsid w:val="00F50DF5"/>
    <w:rsid w:val="00F518B0"/>
    <w:rsid w:val="00F51AB9"/>
    <w:rsid w:val="00F530E7"/>
    <w:rsid w:val="00F5345B"/>
    <w:rsid w:val="00F53970"/>
    <w:rsid w:val="00F53B1D"/>
    <w:rsid w:val="00F550A7"/>
    <w:rsid w:val="00F575C9"/>
    <w:rsid w:val="00F62E6E"/>
    <w:rsid w:val="00F64C38"/>
    <w:rsid w:val="00F65D2D"/>
    <w:rsid w:val="00F65F27"/>
    <w:rsid w:val="00F6744C"/>
    <w:rsid w:val="00F70241"/>
    <w:rsid w:val="00F70255"/>
    <w:rsid w:val="00F72063"/>
    <w:rsid w:val="00F73D16"/>
    <w:rsid w:val="00F74073"/>
    <w:rsid w:val="00F77613"/>
    <w:rsid w:val="00F807DE"/>
    <w:rsid w:val="00F84606"/>
    <w:rsid w:val="00F846A8"/>
    <w:rsid w:val="00F8534A"/>
    <w:rsid w:val="00F85438"/>
    <w:rsid w:val="00F85CFE"/>
    <w:rsid w:val="00F865B1"/>
    <w:rsid w:val="00F87442"/>
    <w:rsid w:val="00F90858"/>
    <w:rsid w:val="00F90BB0"/>
    <w:rsid w:val="00F95079"/>
    <w:rsid w:val="00FA5CD3"/>
    <w:rsid w:val="00FA647D"/>
    <w:rsid w:val="00FA68CB"/>
    <w:rsid w:val="00FA6BFE"/>
    <w:rsid w:val="00FB0189"/>
    <w:rsid w:val="00FB06DC"/>
    <w:rsid w:val="00FB4DF7"/>
    <w:rsid w:val="00FB5301"/>
    <w:rsid w:val="00FB6234"/>
    <w:rsid w:val="00FB6349"/>
    <w:rsid w:val="00FB692D"/>
    <w:rsid w:val="00FB7D42"/>
    <w:rsid w:val="00FC0C33"/>
    <w:rsid w:val="00FC219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359"/>
    <w:rsid w:val="00FF248E"/>
    <w:rsid w:val="00FF2F65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4FD6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4FD6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FD6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/>
    </w:rPr>
  </w:style>
  <w:style w:type="paragraph" w:customStyle="1" w:styleId="a">
    <w:name w:val="Болд текст"/>
    <w:basedOn w:val="Normal"/>
    <w:link w:val="Char0"/>
    <w:autoRedefine/>
    <w:uiPriority w:val="99"/>
    <w:rsid w:val="000E0FD4"/>
    <w:pPr>
      <w:jc w:val="left"/>
    </w:pPr>
    <w:rPr>
      <w:sz w:val="20"/>
      <w:szCs w:val="20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0E0FD4"/>
    <w:rPr>
      <w:rFonts w:ascii="StobiSans Regular" w:hAnsi="StobiSans Regular"/>
      <w:sz w:val="20"/>
      <w:szCs w:val="20"/>
      <w:lang w:eastAsia="en-GB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2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Влада на Република Македонија</dc:creator>
  <cp:lastModifiedBy>naim.rameti</cp:lastModifiedBy>
  <cp:revision>2</cp:revision>
  <cp:lastPrinted>2025-12-25T07:46:00Z</cp:lastPrinted>
  <dcterms:created xsi:type="dcterms:W3CDTF">2026-03-05T14:11:00Z</dcterms:created>
  <dcterms:modified xsi:type="dcterms:W3CDTF">2026-03-05T14:11:00Z</dcterms:modified>
</cp:coreProperties>
</file>